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19E8" w:rsidRPr="00D4709F" w:rsidRDefault="004319E8" w:rsidP="00C55CFC">
      <w:pPr>
        <w:rPr>
          <w:sz w:val="28"/>
          <w:szCs w:val="28"/>
        </w:rPr>
      </w:pPr>
    </w:p>
    <w:p w:rsidR="00154469" w:rsidRPr="00D4709F" w:rsidRDefault="00154469" w:rsidP="00154469">
      <w:pPr>
        <w:jc w:val="right"/>
        <w:rPr>
          <w:sz w:val="28"/>
          <w:szCs w:val="28"/>
        </w:rPr>
      </w:pPr>
      <w:r w:rsidRPr="00D4709F">
        <w:rPr>
          <w:sz w:val="28"/>
          <w:szCs w:val="28"/>
        </w:rPr>
        <w:t>Приложение № 1</w:t>
      </w:r>
    </w:p>
    <w:p w:rsidR="00154469" w:rsidRPr="00D4709F" w:rsidRDefault="00154469" w:rsidP="00154469">
      <w:pPr>
        <w:jc w:val="center"/>
        <w:rPr>
          <w:sz w:val="28"/>
          <w:szCs w:val="28"/>
        </w:rPr>
      </w:pPr>
    </w:p>
    <w:p w:rsidR="004319E8" w:rsidRPr="00D4709F" w:rsidRDefault="004319E8" w:rsidP="004319E8">
      <w:pPr>
        <w:rPr>
          <w:b/>
          <w:sz w:val="28"/>
          <w:szCs w:val="28"/>
        </w:rPr>
      </w:pPr>
    </w:p>
    <w:p w:rsidR="00154469" w:rsidRPr="00D4709F" w:rsidRDefault="00154469" w:rsidP="00154469">
      <w:pPr>
        <w:jc w:val="center"/>
        <w:rPr>
          <w:b/>
          <w:sz w:val="28"/>
          <w:szCs w:val="28"/>
        </w:rPr>
      </w:pPr>
      <w:r w:rsidRPr="00D4709F">
        <w:rPr>
          <w:b/>
          <w:sz w:val="28"/>
          <w:szCs w:val="28"/>
        </w:rPr>
        <w:t>Тарифы</w:t>
      </w:r>
    </w:p>
    <w:p w:rsidR="00154469" w:rsidRPr="00D4709F" w:rsidRDefault="00154469" w:rsidP="00154469">
      <w:pPr>
        <w:jc w:val="center"/>
        <w:rPr>
          <w:b/>
          <w:sz w:val="28"/>
          <w:szCs w:val="28"/>
        </w:rPr>
      </w:pPr>
      <w:r w:rsidRPr="00D4709F">
        <w:rPr>
          <w:b/>
          <w:sz w:val="28"/>
          <w:szCs w:val="28"/>
        </w:rPr>
        <w:t>на услуги  бани п. Лотошино МУ «Банно-оздоровительный комплекс»</w:t>
      </w:r>
    </w:p>
    <w:p w:rsidR="007D438E" w:rsidRPr="00D4709F" w:rsidRDefault="007D438E" w:rsidP="00154469">
      <w:pPr>
        <w:jc w:val="center"/>
        <w:rPr>
          <w:b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533"/>
        <w:gridCol w:w="1562"/>
        <w:gridCol w:w="1904"/>
        <w:gridCol w:w="7"/>
        <w:gridCol w:w="2038"/>
        <w:gridCol w:w="2362"/>
      </w:tblGrid>
      <w:tr w:rsidR="004319E8" w:rsidRPr="00D4709F" w:rsidTr="00CB5A50">
        <w:trPr>
          <w:trHeight w:val="789"/>
        </w:trPr>
        <w:tc>
          <w:tcPr>
            <w:tcW w:w="1533" w:type="dxa"/>
          </w:tcPr>
          <w:p w:rsidR="004319E8" w:rsidRPr="00D4709F" w:rsidRDefault="004319E8" w:rsidP="00C63B1B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Отделения</w:t>
            </w:r>
          </w:p>
        </w:tc>
        <w:tc>
          <w:tcPr>
            <w:tcW w:w="1562" w:type="dxa"/>
          </w:tcPr>
          <w:p w:rsidR="004319E8" w:rsidRPr="00D4709F" w:rsidRDefault="004319E8" w:rsidP="00C63B1B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Разряд</w:t>
            </w:r>
          </w:p>
        </w:tc>
        <w:tc>
          <w:tcPr>
            <w:tcW w:w="1904" w:type="dxa"/>
          </w:tcPr>
          <w:p w:rsidR="004319E8" w:rsidRPr="00D4709F" w:rsidRDefault="004319E8" w:rsidP="00C63B1B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Тариф</w:t>
            </w:r>
          </w:p>
        </w:tc>
        <w:tc>
          <w:tcPr>
            <w:tcW w:w="2045" w:type="dxa"/>
            <w:gridSpan w:val="2"/>
          </w:tcPr>
          <w:p w:rsidR="004319E8" w:rsidRPr="00D4709F" w:rsidRDefault="004319E8" w:rsidP="004319E8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 xml:space="preserve">Цена за 1 помывку </w:t>
            </w:r>
            <w:proofErr w:type="gramStart"/>
            <w:r w:rsidRPr="00D4709F">
              <w:rPr>
                <w:sz w:val="28"/>
                <w:szCs w:val="28"/>
              </w:rPr>
              <w:t>до</w:t>
            </w:r>
            <w:proofErr w:type="gramEnd"/>
          </w:p>
          <w:p w:rsidR="004319E8" w:rsidRPr="00D4709F" w:rsidRDefault="004319E8" w:rsidP="004319E8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3-х часов, руб.</w:t>
            </w:r>
          </w:p>
        </w:tc>
        <w:tc>
          <w:tcPr>
            <w:tcW w:w="2362" w:type="dxa"/>
          </w:tcPr>
          <w:p w:rsidR="004319E8" w:rsidRPr="00D4709F" w:rsidRDefault="004319E8" w:rsidP="009D0865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Цена за 1 помывку</w:t>
            </w:r>
            <w:r w:rsidR="009445B5" w:rsidRPr="00D4709F">
              <w:rPr>
                <w:sz w:val="28"/>
                <w:szCs w:val="28"/>
              </w:rPr>
              <w:t xml:space="preserve"> до 1-го часа</w:t>
            </w:r>
            <w:r w:rsidRPr="00D4709F">
              <w:rPr>
                <w:sz w:val="28"/>
                <w:szCs w:val="28"/>
              </w:rPr>
              <w:t>, руб.</w:t>
            </w:r>
          </w:p>
        </w:tc>
      </w:tr>
      <w:tr w:rsidR="004319E8" w:rsidRPr="00D4709F" w:rsidTr="00CB5A50">
        <w:trPr>
          <w:trHeight w:val="263"/>
        </w:trPr>
        <w:tc>
          <w:tcPr>
            <w:tcW w:w="1533" w:type="dxa"/>
            <w:vMerge w:val="restart"/>
          </w:tcPr>
          <w:p w:rsidR="004319E8" w:rsidRPr="00D4709F" w:rsidRDefault="004319E8" w:rsidP="00C63B1B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Мужское</w:t>
            </w:r>
          </w:p>
          <w:p w:rsidR="004319E8" w:rsidRPr="00D4709F" w:rsidRDefault="004319E8" w:rsidP="00C63B1B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и женское</w:t>
            </w:r>
          </w:p>
        </w:tc>
        <w:tc>
          <w:tcPr>
            <w:tcW w:w="1562" w:type="dxa"/>
            <w:vMerge w:val="restart"/>
          </w:tcPr>
          <w:p w:rsidR="004319E8" w:rsidRPr="00D4709F" w:rsidRDefault="004319E8" w:rsidP="004319E8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2</w:t>
            </w:r>
          </w:p>
        </w:tc>
        <w:tc>
          <w:tcPr>
            <w:tcW w:w="1904" w:type="dxa"/>
          </w:tcPr>
          <w:p w:rsidR="004319E8" w:rsidRPr="00D4709F" w:rsidRDefault="004319E8" w:rsidP="00C63B1B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полный</w:t>
            </w:r>
          </w:p>
        </w:tc>
        <w:tc>
          <w:tcPr>
            <w:tcW w:w="2045" w:type="dxa"/>
            <w:gridSpan w:val="2"/>
          </w:tcPr>
          <w:p w:rsidR="004319E8" w:rsidRPr="00D4709F" w:rsidRDefault="00B3309D" w:rsidP="009D086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  <w:r w:rsidR="004319E8" w:rsidRPr="00D4709F">
              <w:rPr>
                <w:sz w:val="28"/>
                <w:szCs w:val="28"/>
              </w:rPr>
              <w:t>0-00</w:t>
            </w:r>
          </w:p>
        </w:tc>
        <w:tc>
          <w:tcPr>
            <w:tcW w:w="2362" w:type="dxa"/>
          </w:tcPr>
          <w:p w:rsidR="004319E8" w:rsidRPr="00D4709F" w:rsidRDefault="004319E8" w:rsidP="00C63B1B">
            <w:pPr>
              <w:rPr>
                <w:sz w:val="28"/>
                <w:szCs w:val="28"/>
              </w:rPr>
            </w:pPr>
          </w:p>
        </w:tc>
      </w:tr>
      <w:tr w:rsidR="004319E8" w:rsidRPr="00D4709F" w:rsidTr="00CB5A50">
        <w:trPr>
          <w:trHeight w:val="140"/>
        </w:trPr>
        <w:tc>
          <w:tcPr>
            <w:tcW w:w="1533" w:type="dxa"/>
            <w:vMerge/>
          </w:tcPr>
          <w:p w:rsidR="004319E8" w:rsidRPr="00D4709F" w:rsidRDefault="004319E8" w:rsidP="00C63B1B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  <w:vMerge/>
          </w:tcPr>
          <w:p w:rsidR="004319E8" w:rsidRPr="00D4709F" w:rsidRDefault="004319E8" w:rsidP="00C63B1B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4319E8" w:rsidRPr="00D4709F" w:rsidRDefault="004319E8" w:rsidP="00C63B1B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льготный</w:t>
            </w:r>
          </w:p>
        </w:tc>
        <w:tc>
          <w:tcPr>
            <w:tcW w:w="2045" w:type="dxa"/>
            <w:gridSpan w:val="2"/>
          </w:tcPr>
          <w:p w:rsidR="004319E8" w:rsidRPr="00D4709F" w:rsidRDefault="00B3309D" w:rsidP="00C63B1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370</w:t>
            </w:r>
            <w:r w:rsidR="004319E8" w:rsidRPr="00D4709F">
              <w:rPr>
                <w:sz w:val="28"/>
                <w:szCs w:val="28"/>
              </w:rPr>
              <w:t>-00</w:t>
            </w:r>
          </w:p>
        </w:tc>
        <w:tc>
          <w:tcPr>
            <w:tcW w:w="2362" w:type="dxa"/>
          </w:tcPr>
          <w:p w:rsidR="004319E8" w:rsidRPr="00D4709F" w:rsidRDefault="004319E8" w:rsidP="00C63B1B">
            <w:pPr>
              <w:rPr>
                <w:sz w:val="28"/>
                <w:szCs w:val="28"/>
              </w:rPr>
            </w:pPr>
          </w:p>
        </w:tc>
      </w:tr>
      <w:tr w:rsidR="004319E8" w:rsidRPr="00D4709F" w:rsidTr="00CB5A50">
        <w:trPr>
          <w:trHeight w:val="140"/>
        </w:trPr>
        <w:tc>
          <w:tcPr>
            <w:tcW w:w="1533" w:type="dxa"/>
            <w:vMerge/>
          </w:tcPr>
          <w:p w:rsidR="004319E8" w:rsidRPr="00D4709F" w:rsidRDefault="004319E8" w:rsidP="00C63B1B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  <w:vMerge/>
          </w:tcPr>
          <w:p w:rsidR="004319E8" w:rsidRPr="00D4709F" w:rsidRDefault="004319E8" w:rsidP="00C63B1B">
            <w:pPr>
              <w:rPr>
                <w:sz w:val="28"/>
                <w:szCs w:val="28"/>
              </w:rPr>
            </w:pPr>
          </w:p>
        </w:tc>
        <w:tc>
          <w:tcPr>
            <w:tcW w:w="1904" w:type="dxa"/>
          </w:tcPr>
          <w:p w:rsidR="004319E8" w:rsidRPr="00D4709F" w:rsidRDefault="004319E8" w:rsidP="00CB5A50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 xml:space="preserve">детский </w:t>
            </w:r>
          </w:p>
        </w:tc>
        <w:tc>
          <w:tcPr>
            <w:tcW w:w="2045" w:type="dxa"/>
            <w:gridSpan w:val="2"/>
          </w:tcPr>
          <w:p w:rsidR="004319E8" w:rsidRPr="00D4709F" w:rsidRDefault="009445B5" w:rsidP="00C63B1B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30</w:t>
            </w:r>
            <w:r w:rsidR="004319E8" w:rsidRPr="00D4709F">
              <w:rPr>
                <w:sz w:val="28"/>
                <w:szCs w:val="28"/>
              </w:rPr>
              <w:t>0-00</w:t>
            </w:r>
          </w:p>
        </w:tc>
        <w:tc>
          <w:tcPr>
            <w:tcW w:w="2362" w:type="dxa"/>
          </w:tcPr>
          <w:p w:rsidR="004319E8" w:rsidRPr="00D4709F" w:rsidRDefault="004319E8" w:rsidP="00C63B1B">
            <w:pPr>
              <w:rPr>
                <w:sz w:val="28"/>
                <w:szCs w:val="28"/>
              </w:rPr>
            </w:pPr>
          </w:p>
        </w:tc>
      </w:tr>
      <w:tr w:rsidR="00CB5A50" w:rsidRPr="00D4709F" w:rsidTr="00CB5A50">
        <w:trPr>
          <w:trHeight w:val="343"/>
        </w:trPr>
        <w:tc>
          <w:tcPr>
            <w:tcW w:w="1533" w:type="dxa"/>
            <w:vMerge/>
          </w:tcPr>
          <w:p w:rsidR="00CB5A50" w:rsidRPr="00D4709F" w:rsidRDefault="00CB5A50" w:rsidP="00C63B1B">
            <w:pPr>
              <w:rPr>
                <w:sz w:val="28"/>
                <w:szCs w:val="28"/>
              </w:rPr>
            </w:pPr>
          </w:p>
        </w:tc>
        <w:tc>
          <w:tcPr>
            <w:tcW w:w="1562" w:type="dxa"/>
            <w:vMerge/>
          </w:tcPr>
          <w:p w:rsidR="00CB5A50" w:rsidRPr="00D4709F" w:rsidRDefault="00CB5A50" w:rsidP="00C63B1B">
            <w:pPr>
              <w:rPr>
                <w:sz w:val="28"/>
                <w:szCs w:val="28"/>
              </w:rPr>
            </w:pPr>
          </w:p>
        </w:tc>
        <w:tc>
          <w:tcPr>
            <w:tcW w:w="1911" w:type="dxa"/>
            <w:gridSpan w:val="2"/>
          </w:tcPr>
          <w:p w:rsidR="00CB5A50" w:rsidRPr="00D4709F" w:rsidRDefault="00CB5A50" w:rsidP="00C63B1B">
            <w:pPr>
              <w:rPr>
                <w:sz w:val="28"/>
                <w:szCs w:val="28"/>
              </w:rPr>
            </w:pPr>
          </w:p>
          <w:p w:rsidR="00CB5A50" w:rsidRPr="00D4709F" w:rsidRDefault="00CB5A50" w:rsidP="00C63B1B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помывочный</w:t>
            </w:r>
          </w:p>
          <w:p w:rsidR="00CB5A50" w:rsidRPr="00D4709F" w:rsidRDefault="00CB5A50" w:rsidP="00C63B1B">
            <w:pPr>
              <w:rPr>
                <w:sz w:val="28"/>
                <w:szCs w:val="28"/>
              </w:rPr>
            </w:pPr>
          </w:p>
        </w:tc>
        <w:tc>
          <w:tcPr>
            <w:tcW w:w="2038" w:type="dxa"/>
          </w:tcPr>
          <w:p w:rsidR="00CB5A50" w:rsidRPr="00D4709F" w:rsidRDefault="00CB5A50" w:rsidP="00CB5A50">
            <w:pPr>
              <w:rPr>
                <w:sz w:val="28"/>
                <w:szCs w:val="28"/>
              </w:rPr>
            </w:pPr>
          </w:p>
        </w:tc>
        <w:tc>
          <w:tcPr>
            <w:tcW w:w="2362" w:type="dxa"/>
          </w:tcPr>
          <w:p w:rsidR="00CB5A50" w:rsidRPr="00D4709F" w:rsidRDefault="00CB5A50" w:rsidP="00CB5A50">
            <w:pPr>
              <w:rPr>
                <w:sz w:val="28"/>
                <w:szCs w:val="28"/>
              </w:rPr>
            </w:pPr>
          </w:p>
          <w:p w:rsidR="00CB5A50" w:rsidRPr="00D4709F" w:rsidRDefault="00CB5A50" w:rsidP="00CB5A50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250-00</w:t>
            </w:r>
          </w:p>
        </w:tc>
      </w:tr>
    </w:tbl>
    <w:p w:rsidR="00154469" w:rsidRPr="00D4709F" w:rsidRDefault="00154469" w:rsidP="002E0394">
      <w:pPr>
        <w:rPr>
          <w:sz w:val="28"/>
          <w:szCs w:val="28"/>
        </w:rPr>
      </w:pPr>
    </w:p>
    <w:p w:rsidR="002E0394" w:rsidRPr="00D4709F" w:rsidRDefault="002E0394" w:rsidP="002E0394">
      <w:pPr>
        <w:jc w:val="both"/>
        <w:rPr>
          <w:sz w:val="28"/>
          <w:szCs w:val="28"/>
        </w:rPr>
      </w:pPr>
      <w:r w:rsidRPr="00D4709F">
        <w:rPr>
          <w:sz w:val="28"/>
          <w:szCs w:val="28"/>
        </w:rPr>
        <w:t>Примечание:</w:t>
      </w:r>
    </w:p>
    <w:p w:rsidR="002E0394" w:rsidRPr="00D4709F" w:rsidRDefault="002E0394" w:rsidP="002E0394">
      <w:pPr>
        <w:jc w:val="both"/>
        <w:rPr>
          <w:sz w:val="28"/>
          <w:szCs w:val="28"/>
        </w:rPr>
      </w:pPr>
    </w:p>
    <w:p w:rsidR="002E0394" w:rsidRPr="00D4709F" w:rsidRDefault="002E0394" w:rsidP="004319E8">
      <w:pPr>
        <w:jc w:val="both"/>
        <w:rPr>
          <w:sz w:val="28"/>
          <w:szCs w:val="28"/>
        </w:rPr>
      </w:pPr>
      <w:r w:rsidRPr="00D4709F">
        <w:rPr>
          <w:sz w:val="28"/>
          <w:szCs w:val="28"/>
        </w:rPr>
        <w:t>1.Льготные тарифы</w:t>
      </w:r>
      <w:r w:rsidR="00B97167" w:rsidRPr="00D4709F">
        <w:rPr>
          <w:sz w:val="28"/>
          <w:szCs w:val="28"/>
        </w:rPr>
        <w:t>,</w:t>
      </w:r>
      <w:r w:rsidRPr="00D4709F">
        <w:rPr>
          <w:sz w:val="28"/>
          <w:szCs w:val="28"/>
        </w:rPr>
        <w:t xml:space="preserve">  распространяются на пенсионеров по возрасту, </w:t>
      </w:r>
    </w:p>
    <w:p w:rsidR="004319E8" w:rsidRPr="00D4709F" w:rsidRDefault="002E0394" w:rsidP="004319E8">
      <w:pPr>
        <w:jc w:val="both"/>
        <w:rPr>
          <w:sz w:val="28"/>
          <w:szCs w:val="28"/>
        </w:rPr>
      </w:pPr>
      <w:proofErr w:type="gramStart"/>
      <w:r w:rsidRPr="00D4709F">
        <w:rPr>
          <w:sz w:val="28"/>
          <w:szCs w:val="28"/>
        </w:rPr>
        <w:t>зарегистрированных</w:t>
      </w:r>
      <w:proofErr w:type="gramEnd"/>
      <w:r w:rsidRPr="00D4709F">
        <w:rPr>
          <w:sz w:val="28"/>
          <w:szCs w:val="28"/>
        </w:rPr>
        <w:t xml:space="preserve"> и проживающих в неблагоустроенном жилье городского округа Лотошино.</w:t>
      </w:r>
    </w:p>
    <w:p w:rsidR="004319E8" w:rsidRPr="00D4709F" w:rsidRDefault="00CB5A50" w:rsidP="004319E8">
      <w:pPr>
        <w:jc w:val="both"/>
        <w:rPr>
          <w:sz w:val="28"/>
          <w:szCs w:val="28"/>
        </w:rPr>
      </w:pPr>
      <w:r w:rsidRPr="00D4709F">
        <w:rPr>
          <w:sz w:val="28"/>
          <w:szCs w:val="28"/>
        </w:rPr>
        <w:t>2</w:t>
      </w:r>
      <w:r w:rsidR="004319E8" w:rsidRPr="00D4709F">
        <w:rPr>
          <w:sz w:val="28"/>
          <w:szCs w:val="28"/>
        </w:rPr>
        <w:t xml:space="preserve">. Детский тариф, распространяется на детей до </w:t>
      </w:r>
      <w:r w:rsidR="009445B5" w:rsidRPr="00D4709F">
        <w:rPr>
          <w:sz w:val="28"/>
          <w:szCs w:val="28"/>
        </w:rPr>
        <w:t xml:space="preserve">с 4-х до </w:t>
      </w:r>
      <w:r w:rsidR="00572384">
        <w:rPr>
          <w:sz w:val="28"/>
          <w:szCs w:val="28"/>
        </w:rPr>
        <w:t>7</w:t>
      </w:r>
      <w:r w:rsidR="009445B5" w:rsidRPr="00D4709F">
        <w:rPr>
          <w:sz w:val="28"/>
          <w:szCs w:val="28"/>
        </w:rPr>
        <w:t>-</w:t>
      </w:r>
      <w:r w:rsidR="00572384">
        <w:rPr>
          <w:sz w:val="28"/>
          <w:szCs w:val="28"/>
        </w:rPr>
        <w:t>м</w:t>
      </w:r>
      <w:r w:rsidR="009445B5" w:rsidRPr="00D4709F">
        <w:rPr>
          <w:sz w:val="28"/>
          <w:szCs w:val="28"/>
        </w:rPr>
        <w:t>и</w:t>
      </w:r>
      <w:r w:rsidR="004319E8" w:rsidRPr="00D4709F">
        <w:rPr>
          <w:sz w:val="28"/>
          <w:szCs w:val="28"/>
        </w:rPr>
        <w:t xml:space="preserve"> лет включительно.</w:t>
      </w:r>
    </w:p>
    <w:p w:rsidR="002E0394" w:rsidRPr="00D4709F" w:rsidRDefault="00CB5A50" w:rsidP="004319E8">
      <w:pPr>
        <w:jc w:val="both"/>
        <w:rPr>
          <w:sz w:val="28"/>
          <w:szCs w:val="28"/>
        </w:rPr>
      </w:pPr>
      <w:r w:rsidRPr="00D4709F">
        <w:rPr>
          <w:sz w:val="28"/>
          <w:szCs w:val="28"/>
        </w:rPr>
        <w:t>3</w:t>
      </w:r>
      <w:r w:rsidR="004319E8" w:rsidRPr="00D4709F">
        <w:rPr>
          <w:sz w:val="28"/>
          <w:szCs w:val="28"/>
        </w:rPr>
        <w:t>. Тариф помыво</w:t>
      </w:r>
      <w:r w:rsidR="009D0865" w:rsidRPr="00D4709F">
        <w:rPr>
          <w:sz w:val="28"/>
          <w:szCs w:val="28"/>
        </w:rPr>
        <w:t>чный, в банные дни не действует</w:t>
      </w:r>
      <w:r w:rsidR="004319E8" w:rsidRPr="00D4709F">
        <w:rPr>
          <w:sz w:val="28"/>
          <w:szCs w:val="28"/>
        </w:rPr>
        <w:t>.</w:t>
      </w:r>
    </w:p>
    <w:p w:rsidR="002E0394" w:rsidRPr="00D4709F" w:rsidRDefault="00CB5A50" w:rsidP="004319E8">
      <w:pPr>
        <w:jc w:val="both"/>
        <w:rPr>
          <w:sz w:val="28"/>
          <w:szCs w:val="28"/>
        </w:rPr>
      </w:pPr>
      <w:r w:rsidRPr="00D4709F">
        <w:rPr>
          <w:sz w:val="28"/>
          <w:szCs w:val="28"/>
        </w:rPr>
        <w:t>4</w:t>
      </w:r>
      <w:r w:rsidR="002E0394" w:rsidRPr="00D4709F">
        <w:rPr>
          <w:sz w:val="28"/>
          <w:szCs w:val="28"/>
        </w:rPr>
        <w:t xml:space="preserve">. Участники ВОВ, </w:t>
      </w:r>
      <w:r w:rsidR="009445B5" w:rsidRPr="00D4709F">
        <w:rPr>
          <w:sz w:val="28"/>
          <w:szCs w:val="28"/>
        </w:rPr>
        <w:t>а также дети до 3-х лет (включительно)</w:t>
      </w:r>
      <w:r w:rsidR="009D0865" w:rsidRPr="00D4709F">
        <w:rPr>
          <w:sz w:val="28"/>
          <w:szCs w:val="28"/>
        </w:rPr>
        <w:t xml:space="preserve"> </w:t>
      </w:r>
      <w:r w:rsidR="00B97167" w:rsidRPr="00D4709F">
        <w:rPr>
          <w:sz w:val="28"/>
          <w:szCs w:val="28"/>
        </w:rPr>
        <w:t>посещают</w:t>
      </w:r>
      <w:r w:rsidR="002E0394" w:rsidRPr="00D4709F">
        <w:rPr>
          <w:sz w:val="28"/>
          <w:szCs w:val="28"/>
        </w:rPr>
        <w:t xml:space="preserve"> баню бесплатно.</w:t>
      </w:r>
    </w:p>
    <w:p w:rsidR="00154469" w:rsidRPr="00D4709F" w:rsidRDefault="00154469" w:rsidP="002E0394">
      <w:pPr>
        <w:jc w:val="both"/>
        <w:rPr>
          <w:sz w:val="28"/>
          <w:szCs w:val="28"/>
        </w:rPr>
      </w:pPr>
    </w:p>
    <w:p w:rsidR="00154469" w:rsidRPr="00D4709F" w:rsidRDefault="00154469" w:rsidP="000A0312">
      <w:pPr>
        <w:jc w:val="right"/>
        <w:rPr>
          <w:sz w:val="28"/>
          <w:szCs w:val="28"/>
        </w:rPr>
      </w:pPr>
    </w:p>
    <w:p w:rsidR="00154469" w:rsidRPr="00D4709F" w:rsidRDefault="00154469" w:rsidP="000A0312">
      <w:pPr>
        <w:jc w:val="right"/>
        <w:rPr>
          <w:sz w:val="28"/>
          <w:szCs w:val="28"/>
        </w:rPr>
      </w:pPr>
    </w:p>
    <w:p w:rsidR="00154469" w:rsidRPr="00D4709F" w:rsidRDefault="00154469" w:rsidP="000A0312">
      <w:pPr>
        <w:jc w:val="right"/>
        <w:rPr>
          <w:sz w:val="28"/>
          <w:szCs w:val="28"/>
        </w:rPr>
      </w:pPr>
    </w:p>
    <w:p w:rsidR="00154469" w:rsidRPr="00D4709F" w:rsidRDefault="00154469" w:rsidP="000A0312">
      <w:pPr>
        <w:jc w:val="right"/>
        <w:rPr>
          <w:sz w:val="28"/>
          <w:szCs w:val="28"/>
        </w:rPr>
      </w:pPr>
    </w:p>
    <w:p w:rsidR="00154469" w:rsidRPr="00D4709F" w:rsidRDefault="00154469" w:rsidP="000A0312">
      <w:pPr>
        <w:jc w:val="right"/>
        <w:rPr>
          <w:sz w:val="28"/>
          <w:szCs w:val="28"/>
        </w:rPr>
      </w:pPr>
    </w:p>
    <w:p w:rsidR="00154469" w:rsidRPr="00D4709F" w:rsidRDefault="00154469" w:rsidP="000A0312">
      <w:pPr>
        <w:jc w:val="right"/>
        <w:rPr>
          <w:sz w:val="28"/>
          <w:szCs w:val="28"/>
        </w:rPr>
      </w:pPr>
    </w:p>
    <w:p w:rsidR="00154469" w:rsidRPr="00D4709F" w:rsidRDefault="00154469" w:rsidP="000A0312">
      <w:pPr>
        <w:jc w:val="right"/>
        <w:rPr>
          <w:sz w:val="28"/>
          <w:szCs w:val="28"/>
        </w:rPr>
      </w:pPr>
    </w:p>
    <w:p w:rsidR="00154469" w:rsidRPr="00D4709F" w:rsidRDefault="00154469" w:rsidP="000A0312">
      <w:pPr>
        <w:jc w:val="right"/>
        <w:rPr>
          <w:sz w:val="28"/>
          <w:szCs w:val="28"/>
        </w:rPr>
      </w:pPr>
    </w:p>
    <w:p w:rsidR="00154469" w:rsidRPr="00D4709F" w:rsidRDefault="00154469" w:rsidP="000A0312">
      <w:pPr>
        <w:jc w:val="right"/>
        <w:rPr>
          <w:sz w:val="28"/>
          <w:szCs w:val="28"/>
        </w:rPr>
      </w:pPr>
    </w:p>
    <w:p w:rsidR="00154469" w:rsidRPr="00D4709F" w:rsidRDefault="00154469" w:rsidP="000A0312">
      <w:pPr>
        <w:jc w:val="right"/>
        <w:rPr>
          <w:sz w:val="28"/>
          <w:szCs w:val="28"/>
        </w:rPr>
      </w:pPr>
    </w:p>
    <w:p w:rsidR="00154469" w:rsidRPr="00D4709F" w:rsidRDefault="00154469" w:rsidP="000A0312">
      <w:pPr>
        <w:jc w:val="right"/>
        <w:rPr>
          <w:sz w:val="28"/>
          <w:szCs w:val="28"/>
        </w:rPr>
      </w:pPr>
    </w:p>
    <w:p w:rsidR="00154469" w:rsidRPr="00D4709F" w:rsidRDefault="00154469" w:rsidP="000A0312">
      <w:pPr>
        <w:jc w:val="right"/>
        <w:rPr>
          <w:sz w:val="28"/>
          <w:szCs w:val="28"/>
        </w:rPr>
      </w:pPr>
    </w:p>
    <w:p w:rsidR="00B97167" w:rsidRPr="00D4709F" w:rsidRDefault="00B97167" w:rsidP="000A0312">
      <w:pPr>
        <w:jc w:val="right"/>
        <w:rPr>
          <w:sz w:val="28"/>
          <w:szCs w:val="28"/>
        </w:rPr>
      </w:pPr>
    </w:p>
    <w:p w:rsidR="00154469" w:rsidRPr="00D4709F" w:rsidRDefault="00154469" w:rsidP="000A0312">
      <w:pPr>
        <w:jc w:val="right"/>
        <w:rPr>
          <w:sz w:val="28"/>
          <w:szCs w:val="28"/>
        </w:rPr>
      </w:pPr>
    </w:p>
    <w:p w:rsidR="00154469" w:rsidRPr="00D4709F" w:rsidRDefault="00154469" w:rsidP="000A0312">
      <w:pPr>
        <w:jc w:val="right"/>
        <w:rPr>
          <w:sz w:val="28"/>
          <w:szCs w:val="28"/>
        </w:rPr>
      </w:pPr>
    </w:p>
    <w:p w:rsidR="00154469" w:rsidRPr="00D4709F" w:rsidRDefault="00154469" w:rsidP="000A0312">
      <w:pPr>
        <w:jc w:val="right"/>
        <w:rPr>
          <w:sz w:val="28"/>
          <w:szCs w:val="28"/>
        </w:rPr>
      </w:pPr>
    </w:p>
    <w:p w:rsidR="003F5C68" w:rsidRPr="00D4709F" w:rsidRDefault="003F5C68" w:rsidP="009445B5">
      <w:pPr>
        <w:jc w:val="right"/>
        <w:rPr>
          <w:sz w:val="28"/>
          <w:szCs w:val="28"/>
        </w:rPr>
      </w:pPr>
    </w:p>
    <w:p w:rsidR="009445B5" w:rsidRPr="00D4709F" w:rsidRDefault="009445B5" w:rsidP="009445B5">
      <w:pPr>
        <w:jc w:val="right"/>
        <w:rPr>
          <w:sz w:val="28"/>
          <w:szCs w:val="28"/>
        </w:rPr>
      </w:pPr>
      <w:r w:rsidRPr="00D4709F">
        <w:rPr>
          <w:sz w:val="28"/>
          <w:szCs w:val="28"/>
        </w:rPr>
        <w:lastRenderedPageBreak/>
        <w:t xml:space="preserve">Приложение № </w:t>
      </w:r>
      <w:r w:rsidR="003F5C68" w:rsidRPr="00D4709F">
        <w:rPr>
          <w:sz w:val="28"/>
          <w:szCs w:val="28"/>
        </w:rPr>
        <w:t>2</w:t>
      </w:r>
    </w:p>
    <w:p w:rsidR="009445B5" w:rsidRPr="00D4709F" w:rsidRDefault="009445B5" w:rsidP="009445B5">
      <w:pPr>
        <w:jc w:val="center"/>
        <w:rPr>
          <w:b/>
          <w:sz w:val="28"/>
          <w:szCs w:val="28"/>
        </w:rPr>
      </w:pPr>
    </w:p>
    <w:p w:rsidR="009445B5" w:rsidRPr="00D4709F" w:rsidRDefault="009445B5" w:rsidP="009445B5">
      <w:pPr>
        <w:pStyle w:val="aa"/>
        <w:jc w:val="center"/>
        <w:rPr>
          <w:b/>
          <w:sz w:val="28"/>
          <w:szCs w:val="28"/>
          <w:u w:val="single"/>
        </w:rPr>
      </w:pPr>
      <w:r w:rsidRPr="00D4709F">
        <w:rPr>
          <w:b/>
          <w:sz w:val="28"/>
          <w:szCs w:val="28"/>
          <w:u w:val="single"/>
        </w:rPr>
        <w:t>Парикмахерские услуги   (Мужской зал):</w:t>
      </w:r>
    </w:p>
    <w:p w:rsidR="009445B5" w:rsidRPr="00D4709F" w:rsidRDefault="009445B5" w:rsidP="009445B5">
      <w:pPr>
        <w:rPr>
          <w:sz w:val="28"/>
          <w:szCs w:val="28"/>
        </w:rPr>
      </w:pPr>
    </w:p>
    <w:tbl>
      <w:tblPr>
        <w:tblW w:w="90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7"/>
        <w:gridCol w:w="5932"/>
        <w:gridCol w:w="2410"/>
      </w:tblGrid>
      <w:tr w:rsidR="009445B5" w:rsidRPr="00D4709F" w:rsidTr="00D84103">
        <w:trPr>
          <w:trHeight w:val="384"/>
        </w:trPr>
        <w:tc>
          <w:tcPr>
            <w:tcW w:w="697" w:type="dxa"/>
            <w:vMerge w:val="restart"/>
          </w:tcPr>
          <w:p w:rsidR="009445B5" w:rsidRPr="00D4709F" w:rsidRDefault="009445B5" w:rsidP="00572384">
            <w:pPr>
              <w:jc w:val="center"/>
            </w:pPr>
            <w:r w:rsidRPr="00D4709F">
              <w:t>№</w:t>
            </w:r>
          </w:p>
          <w:p w:rsidR="009445B5" w:rsidRPr="00D4709F" w:rsidRDefault="009445B5" w:rsidP="00572384">
            <w:pPr>
              <w:jc w:val="center"/>
            </w:pPr>
            <w:proofErr w:type="spellStart"/>
            <w:proofErr w:type="gramStart"/>
            <w:r w:rsidRPr="00D4709F">
              <w:t>п</w:t>
            </w:r>
            <w:proofErr w:type="spellEnd"/>
            <w:proofErr w:type="gramEnd"/>
            <w:r w:rsidRPr="00D4709F">
              <w:t>/</w:t>
            </w:r>
            <w:proofErr w:type="spellStart"/>
            <w:r w:rsidRPr="00D4709F">
              <w:t>п</w:t>
            </w:r>
            <w:proofErr w:type="spellEnd"/>
          </w:p>
        </w:tc>
        <w:tc>
          <w:tcPr>
            <w:tcW w:w="5932" w:type="dxa"/>
            <w:vMerge w:val="restart"/>
          </w:tcPr>
          <w:p w:rsidR="009445B5" w:rsidRPr="00D4709F" w:rsidRDefault="009445B5" w:rsidP="00572384">
            <w:pPr>
              <w:jc w:val="center"/>
            </w:pPr>
          </w:p>
          <w:p w:rsidR="009445B5" w:rsidRPr="00D4709F" w:rsidRDefault="009445B5" w:rsidP="00572384">
            <w:pPr>
              <w:jc w:val="center"/>
            </w:pPr>
            <w:r w:rsidRPr="00D4709F">
              <w:t>Наименование    услуг</w:t>
            </w:r>
          </w:p>
        </w:tc>
        <w:tc>
          <w:tcPr>
            <w:tcW w:w="2410" w:type="dxa"/>
            <w:vMerge w:val="restart"/>
          </w:tcPr>
          <w:p w:rsidR="009445B5" w:rsidRPr="00D4709F" w:rsidRDefault="009445B5" w:rsidP="00572384">
            <w:pPr>
              <w:jc w:val="center"/>
            </w:pPr>
          </w:p>
          <w:p w:rsidR="009445B5" w:rsidRPr="00D4709F" w:rsidRDefault="009445B5" w:rsidP="00572384">
            <w:pPr>
              <w:jc w:val="center"/>
            </w:pPr>
            <w:r w:rsidRPr="00D4709F">
              <w:t>Тариф,</w:t>
            </w:r>
          </w:p>
          <w:p w:rsidR="009445B5" w:rsidRPr="00D4709F" w:rsidRDefault="009445B5" w:rsidP="00572384">
            <w:pPr>
              <w:jc w:val="center"/>
            </w:pPr>
            <w:r w:rsidRPr="00D4709F">
              <w:t>руб.</w:t>
            </w:r>
          </w:p>
        </w:tc>
      </w:tr>
      <w:tr w:rsidR="009445B5" w:rsidRPr="00D4709F" w:rsidTr="00572384">
        <w:trPr>
          <w:trHeight w:val="439"/>
        </w:trPr>
        <w:tc>
          <w:tcPr>
            <w:tcW w:w="697" w:type="dxa"/>
            <w:vMerge/>
          </w:tcPr>
          <w:p w:rsidR="009445B5" w:rsidRPr="00D4709F" w:rsidRDefault="009445B5" w:rsidP="00D20635"/>
        </w:tc>
        <w:tc>
          <w:tcPr>
            <w:tcW w:w="5932" w:type="dxa"/>
            <w:vMerge/>
          </w:tcPr>
          <w:p w:rsidR="009445B5" w:rsidRPr="00D4709F" w:rsidRDefault="009445B5" w:rsidP="00D20635"/>
        </w:tc>
        <w:tc>
          <w:tcPr>
            <w:tcW w:w="2410" w:type="dxa"/>
            <w:vMerge/>
          </w:tcPr>
          <w:p w:rsidR="009445B5" w:rsidRPr="00D4709F" w:rsidRDefault="009445B5" w:rsidP="00D20635"/>
        </w:tc>
      </w:tr>
      <w:tr w:rsidR="00572384" w:rsidRPr="00D4709F" w:rsidTr="00D84103">
        <w:tc>
          <w:tcPr>
            <w:tcW w:w="697" w:type="dxa"/>
          </w:tcPr>
          <w:p w:rsidR="00572384" w:rsidRPr="00180C09" w:rsidRDefault="00572384" w:rsidP="00572384">
            <w:pPr>
              <w:jc w:val="center"/>
            </w:pPr>
            <w:r w:rsidRPr="00180C09">
              <w:t>1.1.</w:t>
            </w:r>
          </w:p>
        </w:tc>
        <w:tc>
          <w:tcPr>
            <w:tcW w:w="5932" w:type="dxa"/>
          </w:tcPr>
          <w:p w:rsidR="00572384" w:rsidRPr="00180C09" w:rsidRDefault="00572384" w:rsidP="000D7733">
            <w:r w:rsidRPr="00180C09">
              <w:t>Стрижка мужская (пенсионная</w:t>
            </w:r>
            <w:r>
              <w:t>**</w:t>
            </w:r>
            <w:r w:rsidRPr="00180C09">
              <w:t xml:space="preserve"> и с двумя насадками) </w:t>
            </w:r>
          </w:p>
        </w:tc>
        <w:tc>
          <w:tcPr>
            <w:tcW w:w="2410" w:type="dxa"/>
          </w:tcPr>
          <w:p w:rsidR="00572384" w:rsidRPr="00180C09" w:rsidRDefault="00572384" w:rsidP="000D7733">
            <w:pPr>
              <w:jc w:val="center"/>
            </w:pPr>
            <w:r w:rsidRPr="00180C09">
              <w:t>400</w:t>
            </w:r>
          </w:p>
        </w:tc>
      </w:tr>
      <w:tr w:rsidR="00572384" w:rsidRPr="00D4709F" w:rsidTr="00D84103">
        <w:tc>
          <w:tcPr>
            <w:tcW w:w="697" w:type="dxa"/>
          </w:tcPr>
          <w:p w:rsidR="00572384" w:rsidRPr="00180C09" w:rsidRDefault="00572384" w:rsidP="00572384">
            <w:pPr>
              <w:jc w:val="center"/>
            </w:pPr>
            <w:r w:rsidRPr="00180C09">
              <w:t>1.2.</w:t>
            </w:r>
          </w:p>
        </w:tc>
        <w:tc>
          <w:tcPr>
            <w:tcW w:w="5932" w:type="dxa"/>
          </w:tcPr>
          <w:p w:rsidR="00572384" w:rsidRPr="00180C09" w:rsidRDefault="00572384" w:rsidP="000D7733">
            <w:r w:rsidRPr="00180C09">
              <w:t xml:space="preserve">Стрижка мужская под одну насадку </w:t>
            </w:r>
          </w:p>
        </w:tc>
        <w:tc>
          <w:tcPr>
            <w:tcW w:w="2410" w:type="dxa"/>
          </w:tcPr>
          <w:p w:rsidR="00572384" w:rsidRPr="00180C09" w:rsidRDefault="00572384" w:rsidP="000D7733">
            <w:pPr>
              <w:jc w:val="center"/>
            </w:pPr>
            <w:r w:rsidRPr="00180C09">
              <w:t>300</w:t>
            </w:r>
          </w:p>
        </w:tc>
      </w:tr>
      <w:tr w:rsidR="00572384" w:rsidRPr="00D4709F" w:rsidTr="00D84103">
        <w:tc>
          <w:tcPr>
            <w:tcW w:w="697" w:type="dxa"/>
          </w:tcPr>
          <w:p w:rsidR="00572384" w:rsidRPr="00180C09" w:rsidRDefault="00572384" w:rsidP="00572384">
            <w:pPr>
              <w:jc w:val="center"/>
            </w:pPr>
            <w:r w:rsidRPr="00180C09">
              <w:t>1.3.</w:t>
            </w:r>
          </w:p>
        </w:tc>
        <w:tc>
          <w:tcPr>
            <w:tcW w:w="5932" w:type="dxa"/>
          </w:tcPr>
          <w:p w:rsidR="00572384" w:rsidRPr="00180C09" w:rsidRDefault="00572384" w:rsidP="000D7733">
            <w:r w:rsidRPr="00180C09">
              <w:t>Стрижка мужская модельная</w:t>
            </w:r>
          </w:p>
        </w:tc>
        <w:tc>
          <w:tcPr>
            <w:tcW w:w="2410" w:type="dxa"/>
          </w:tcPr>
          <w:p w:rsidR="00572384" w:rsidRPr="00180C09" w:rsidRDefault="00572384" w:rsidP="000D7733">
            <w:pPr>
              <w:jc w:val="center"/>
            </w:pPr>
            <w:r w:rsidRPr="00180C09">
              <w:t>500</w:t>
            </w:r>
          </w:p>
        </w:tc>
      </w:tr>
      <w:tr w:rsidR="00572384" w:rsidRPr="00D4709F" w:rsidTr="00D84103">
        <w:tc>
          <w:tcPr>
            <w:tcW w:w="697" w:type="dxa"/>
          </w:tcPr>
          <w:p w:rsidR="00572384" w:rsidRPr="00180C09" w:rsidRDefault="00572384" w:rsidP="00572384">
            <w:pPr>
              <w:jc w:val="center"/>
            </w:pPr>
            <w:r w:rsidRPr="00180C09">
              <w:t>1.4.</w:t>
            </w:r>
          </w:p>
        </w:tc>
        <w:tc>
          <w:tcPr>
            <w:tcW w:w="5932" w:type="dxa"/>
          </w:tcPr>
          <w:p w:rsidR="00572384" w:rsidRPr="00180C09" w:rsidRDefault="00572384" w:rsidP="000D7733">
            <w:r w:rsidRPr="00180C09">
              <w:t>Стрижка наголо</w:t>
            </w:r>
          </w:p>
        </w:tc>
        <w:tc>
          <w:tcPr>
            <w:tcW w:w="2410" w:type="dxa"/>
          </w:tcPr>
          <w:p w:rsidR="00572384" w:rsidRPr="00180C09" w:rsidRDefault="00572384" w:rsidP="000D7733">
            <w:pPr>
              <w:jc w:val="center"/>
            </w:pPr>
            <w:r w:rsidRPr="00180C09">
              <w:t>150</w:t>
            </w:r>
          </w:p>
        </w:tc>
      </w:tr>
      <w:tr w:rsidR="00572384" w:rsidRPr="00D4709F" w:rsidTr="00D84103">
        <w:tc>
          <w:tcPr>
            <w:tcW w:w="697" w:type="dxa"/>
          </w:tcPr>
          <w:p w:rsidR="00572384" w:rsidRPr="00180C09" w:rsidRDefault="00572384" w:rsidP="00572384">
            <w:pPr>
              <w:jc w:val="center"/>
            </w:pPr>
            <w:r w:rsidRPr="00180C09">
              <w:t>1.5.</w:t>
            </w:r>
          </w:p>
        </w:tc>
        <w:tc>
          <w:tcPr>
            <w:tcW w:w="5932" w:type="dxa"/>
          </w:tcPr>
          <w:p w:rsidR="00572384" w:rsidRPr="00180C09" w:rsidRDefault="00572384" w:rsidP="000D7733">
            <w:r w:rsidRPr="00180C09">
              <w:t>Стрижка детская до 7 лет</w:t>
            </w:r>
            <w:r w:rsidR="008267D2">
              <w:t xml:space="preserve"> (в зависимости от сложности)</w:t>
            </w:r>
          </w:p>
        </w:tc>
        <w:tc>
          <w:tcPr>
            <w:tcW w:w="2410" w:type="dxa"/>
          </w:tcPr>
          <w:p w:rsidR="00572384" w:rsidRPr="00180C09" w:rsidRDefault="00572384" w:rsidP="000D7733">
            <w:pPr>
              <w:jc w:val="center"/>
            </w:pPr>
            <w:r w:rsidRPr="00180C09">
              <w:t xml:space="preserve"> 400</w:t>
            </w:r>
            <w:r w:rsidR="008267D2">
              <w:t>-500</w:t>
            </w:r>
          </w:p>
        </w:tc>
      </w:tr>
      <w:tr w:rsidR="00572384" w:rsidRPr="00D4709F" w:rsidTr="00D84103">
        <w:tc>
          <w:tcPr>
            <w:tcW w:w="697" w:type="dxa"/>
          </w:tcPr>
          <w:p w:rsidR="00572384" w:rsidRPr="00180C09" w:rsidRDefault="00572384" w:rsidP="00572384">
            <w:pPr>
              <w:jc w:val="center"/>
            </w:pPr>
            <w:r w:rsidRPr="00180C09">
              <w:t>1.6.</w:t>
            </w:r>
          </w:p>
        </w:tc>
        <w:tc>
          <w:tcPr>
            <w:tcW w:w="5932" w:type="dxa"/>
          </w:tcPr>
          <w:p w:rsidR="00572384" w:rsidRPr="00180C09" w:rsidRDefault="00572384" w:rsidP="000D7733">
            <w:r w:rsidRPr="00180C09">
              <w:t>Стрижка бороды</w:t>
            </w:r>
          </w:p>
        </w:tc>
        <w:tc>
          <w:tcPr>
            <w:tcW w:w="2410" w:type="dxa"/>
          </w:tcPr>
          <w:p w:rsidR="00572384" w:rsidRPr="00180C09" w:rsidRDefault="00572384" w:rsidP="000D7733">
            <w:pPr>
              <w:jc w:val="center"/>
            </w:pPr>
            <w:r w:rsidRPr="00180C09">
              <w:t>200-250</w:t>
            </w:r>
          </w:p>
        </w:tc>
      </w:tr>
      <w:tr w:rsidR="00572384" w:rsidRPr="00D4709F" w:rsidTr="00D84103">
        <w:tc>
          <w:tcPr>
            <w:tcW w:w="697" w:type="dxa"/>
          </w:tcPr>
          <w:p w:rsidR="00572384" w:rsidRPr="00180C09" w:rsidRDefault="00572384" w:rsidP="00572384">
            <w:pPr>
              <w:jc w:val="center"/>
            </w:pPr>
            <w:r w:rsidRPr="00180C09">
              <w:t>1.7.</w:t>
            </w:r>
          </w:p>
        </w:tc>
        <w:tc>
          <w:tcPr>
            <w:tcW w:w="5932" w:type="dxa"/>
          </w:tcPr>
          <w:p w:rsidR="00572384" w:rsidRPr="00180C09" w:rsidRDefault="00572384" w:rsidP="000D7733">
            <w:r w:rsidRPr="00180C09">
              <w:t>Подравнивание усов</w:t>
            </w:r>
          </w:p>
        </w:tc>
        <w:tc>
          <w:tcPr>
            <w:tcW w:w="2410" w:type="dxa"/>
          </w:tcPr>
          <w:p w:rsidR="00572384" w:rsidRPr="00180C09" w:rsidRDefault="00572384" w:rsidP="000D7733">
            <w:pPr>
              <w:jc w:val="center"/>
            </w:pPr>
            <w:r w:rsidRPr="00180C09">
              <w:t>100</w:t>
            </w:r>
          </w:p>
        </w:tc>
      </w:tr>
      <w:tr w:rsidR="00572384" w:rsidRPr="00D4709F" w:rsidTr="00D84103">
        <w:tc>
          <w:tcPr>
            <w:tcW w:w="697" w:type="dxa"/>
          </w:tcPr>
          <w:p w:rsidR="00572384" w:rsidRPr="00180C09" w:rsidRDefault="00572384" w:rsidP="00572384">
            <w:pPr>
              <w:jc w:val="center"/>
            </w:pPr>
            <w:r w:rsidRPr="00180C09">
              <w:t>1.8.</w:t>
            </w:r>
          </w:p>
        </w:tc>
        <w:tc>
          <w:tcPr>
            <w:tcW w:w="5932" w:type="dxa"/>
          </w:tcPr>
          <w:p w:rsidR="00572384" w:rsidRPr="00180C09" w:rsidRDefault="00572384" w:rsidP="000D7733">
            <w:r w:rsidRPr="00180C09">
              <w:t>Подравнивание бровей</w:t>
            </w:r>
          </w:p>
        </w:tc>
        <w:tc>
          <w:tcPr>
            <w:tcW w:w="2410" w:type="dxa"/>
          </w:tcPr>
          <w:p w:rsidR="00572384" w:rsidRPr="00180C09" w:rsidRDefault="00572384" w:rsidP="000D7733">
            <w:pPr>
              <w:jc w:val="center"/>
            </w:pPr>
            <w:r w:rsidRPr="00180C09">
              <w:t>30</w:t>
            </w:r>
            <w:r>
              <w:t>-50</w:t>
            </w:r>
          </w:p>
        </w:tc>
      </w:tr>
      <w:tr w:rsidR="00572384" w:rsidRPr="00D4709F" w:rsidTr="00D84103">
        <w:tc>
          <w:tcPr>
            <w:tcW w:w="697" w:type="dxa"/>
          </w:tcPr>
          <w:p w:rsidR="00572384" w:rsidRPr="00180C09" w:rsidRDefault="00572384" w:rsidP="00572384">
            <w:pPr>
              <w:jc w:val="center"/>
            </w:pPr>
            <w:r w:rsidRPr="00180C09">
              <w:t>1.9.</w:t>
            </w:r>
          </w:p>
        </w:tc>
        <w:tc>
          <w:tcPr>
            <w:tcW w:w="5932" w:type="dxa"/>
          </w:tcPr>
          <w:p w:rsidR="00572384" w:rsidRPr="00180C09" w:rsidRDefault="00572384" w:rsidP="000D7733">
            <w:r w:rsidRPr="00180C09">
              <w:t>Окантовка</w:t>
            </w:r>
          </w:p>
        </w:tc>
        <w:tc>
          <w:tcPr>
            <w:tcW w:w="2410" w:type="dxa"/>
          </w:tcPr>
          <w:p w:rsidR="00572384" w:rsidRPr="00180C09" w:rsidRDefault="00572384" w:rsidP="000D7733">
            <w:pPr>
              <w:jc w:val="center"/>
            </w:pPr>
            <w:r w:rsidRPr="00180C09">
              <w:t>150</w:t>
            </w:r>
          </w:p>
        </w:tc>
      </w:tr>
      <w:tr w:rsidR="00572384" w:rsidRPr="00D4709F" w:rsidTr="00D84103">
        <w:tc>
          <w:tcPr>
            <w:tcW w:w="697" w:type="dxa"/>
            <w:tcBorders>
              <w:bottom w:val="single" w:sz="4" w:space="0" w:color="auto"/>
            </w:tcBorders>
          </w:tcPr>
          <w:p w:rsidR="00572384" w:rsidRPr="00180C09" w:rsidRDefault="00572384" w:rsidP="00572384">
            <w:pPr>
              <w:jc w:val="center"/>
            </w:pPr>
            <w:r w:rsidRPr="00180C09">
              <w:t>1.10.</w:t>
            </w:r>
          </w:p>
        </w:tc>
        <w:tc>
          <w:tcPr>
            <w:tcW w:w="5932" w:type="dxa"/>
            <w:tcBorders>
              <w:bottom w:val="single" w:sz="4" w:space="0" w:color="auto"/>
            </w:tcBorders>
          </w:tcPr>
          <w:p w:rsidR="00572384" w:rsidRPr="00180C09" w:rsidRDefault="00572384" w:rsidP="000D7733">
            <w:r w:rsidRPr="00180C09">
              <w:t xml:space="preserve">Мытье головы </w:t>
            </w:r>
          </w:p>
          <w:p w:rsidR="00572384" w:rsidRPr="00180C09" w:rsidRDefault="00572384" w:rsidP="000D7733">
            <w:r w:rsidRPr="00180C09">
              <w:t>короткие (до 15 см)</w:t>
            </w:r>
          </w:p>
          <w:p w:rsidR="00572384" w:rsidRPr="00180C09" w:rsidRDefault="00572384" w:rsidP="000D7733">
            <w:r w:rsidRPr="00180C09">
              <w:t>средние (до 25 см</w:t>
            </w:r>
            <w:proofErr w:type="gramStart"/>
            <w:r w:rsidRPr="00180C09">
              <w:t xml:space="preserve"> )</w:t>
            </w:r>
            <w:proofErr w:type="gramEnd"/>
          </w:p>
          <w:p w:rsidR="00572384" w:rsidRPr="00180C09" w:rsidRDefault="00572384" w:rsidP="000D7733">
            <w:r w:rsidRPr="00180C09">
              <w:t>длинны</w:t>
            </w:r>
            <w:proofErr w:type="gramStart"/>
            <w:r w:rsidRPr="00180C09">
              <w:t>е(</w:t>
            </w:r>
            <w:proofErr w:type="gramEnd"/>
            <w:r w:rsidRPr="00180C09">
              <w:t>от 25 см)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2384" w:rsidRPr="00180C09" w:rsidRDefault="00572384" w:rsidP="000D7733">
            <w:pPr>
              <w:jc w:val="center"/>
            </w:pPr>
          </w:p>
          <w:p w:rsidR="00572384" w:rsidRPr="00180C09" w:rsidRDefault="00572384" w:rsidP="000D7733">
            <w:pPr>
              <w:jc w:val="center"/>
            </w:pPr>
            <w:r w:rsidRPr="00180C09">
              <w:t>150</w:t>
            </w:r>
          </w:p>
          <w:p w:rsidR="00572384" w:rsidRPr="00180C09" w:rsidRDefault="00572384" w:rsidP="000D7733">
            <w:pPr>
              <w:jc w:val="center"/>
            </w:pPr>
            <w:r w:rsidRPr="00180C09">
              <w:t>250</w:t>
            </w:r>
          </w:p>
          <w:p w:rsidR="00572384" w:rsidRPr="00180C09" w:rsidRDefault="00572384" w:rsidP="000D7733">
            <w:pPr>
              <w:jc w:val="center"/>
            </w:pPr>
            <w:r w:rsidRPr="00180C09">
              <w:t>350</w:t>
            </w:r>
          </w:p>
        </w:tc>
      </w:tr>
      <w:tr w:rsidR="00572384" w:rsidRPr="00D4709F" w:rsidTr="00740BB2">
        <w:tc>
          <w:tcPr>
            <w:tcW w:w="697" w:type="dxa"/>
          </w:tcPr>
          <w:p w:rsidR="00572384" w:rsidRPr="00180C09" w:rsidRDefault="00572384" w:rsidP="00572384">
            <w:pPr>
              <w:jc w:val="center"/>
            </w:pPr>
            <w:r w:rsidRPr="00180C09">
              <w:t>1.11.</w:t>
            </w:r>
          </w:p>
        </w:tc>
        <w:tc>
          <w:tcPr>
            <w:tcW w:w="5932" w:type="dxa"/>
          </w:tcPr>
          <w:p w:rsidR="00572384" w:rsidRPr="00180C09" w:rsidRDefault="00572384" w:rsidP="000D7733">
            <w:r w:rsidRPr="00180C09">
              <w:t xml:space="preserve">Сушка </w:t>
            </w:r>
          </w:p>
          <w:p w:rsidR="00572384" w:rsidRPr="00180C09" w:rsidRDefault="00572384" w:rsidP="000D7733">
            <w:r w:rsidRPr="00180C09">
              <w:t>короткие (до 15 см)</w:t>
            </w:r>
          </w:p>
          <w:p w:rsidR="00572384" w:rsidRPr="00180C09" w:rsidRDefault="00572384" w:rsidP="000D7733">
            <w:r w:rsidRPr="00180C09">
              <w:t>средние (до 25 см</w:t>
            </w:r>
            <w:proofErr w:type="gramStart"/>
            <w:r w:rsidRPr="00180C09">
              <w:t xml:space="preserve"> )</w:t>
            </w:r>
            <w:proofErr w:type="gramEnd"/>
          </w:p>
          <w:p w:rsidR="00572384" w:rsidRPr="00180C09" w:rsidRDefault="00572384" w:rsidP="000D7733">
            <w:r w:rsidRPr="00180C09">
              <w:t>длинны</w:t>
            </w:r>
            <w:proofErr w:type="gramStart"/>
            <w:r w:rsidRPr="00180C09">
              <w:t>е(</w:t>
            </w:r>
            <w:proofErr w:type="gramEnd"/>
            <w:r w:rsidRPr="00180C09">
              <w:t>от 25 см)</w:t>
            </w:r>
          </w:p>
        </w:tc>
        <w:tc>
          <w:tcPr>
            <w:tcW w:w="2410" w:type="dxa"/>
          </w:tcPr>
          <w:p w:rsidR="00572384" w:rsidRPr="00180C09" w:rsidRDefault="00572384" w:rsidP="000D7733">
            <w:pPr>
              <w:jc w:val="center"/>
            </w:pPr>
          </w:p>
          <w:p w:rsidR="00572384" w:rsidRPr="00180C09" w:rsidRDefault="00572384" w:rsidP="000D7733">
            <w:pPr>
              <w:jc w:val="center"/>
            </w:pPr>
            <w:r w:rsidRPr="00180C09">
              <w:t>150</w:t>
            </w:r>
          </w:p>
          <w:p w:rsidR="00572384" w:rsidRPr="00180C09" w:rsidRDefault="00572384" w:rsidP="000D7733">
            <w:pPr>
              <w:jc w:val="center"/>
            </w:pPr>
            <w:r w:rsidRPr="00180C09">
              <w:t>250</w:t>
            </w:r>
          </w:p>
          <w:p w:rsidR="00572384" w:rsidRPr="00180C09" w:rsidRDefault="00572384" w:rsidP="000D7733">
            <w:pPr>
              <w:jc w:val="center"/>
            </w:pPr>
            <w:r w:rsidRPr="00180C09">
              <w:t>350</w:t>
            </w:r>
          </w:p>
        </w:tc>
      </w:tr>
    </w:tbl>
    <w:p w:rsidR="009445B5" w:rsidRPr="00D4709F" w:rsidRDefault="009445B5" w:rsidP="009445B5"/>
    <w:p w:rsidR="009445B5" w:rsidRPr="00D4709F" w:rsidRDefault="009445B5" w:rsidP="009445B5">
      <w:pPr>
        <w:rPr>
          <w:u w:val="single"/>
        </w:rPr>
      </w:pPr>
      <w:r w:rsidRPr="00D4709F">
        <w:rPr>
          <w:b/>
          <w:sz w:val="28"/>
          <w:szCs w:val="28"/>
        </w:rPr>
        <w:t xml:space="preserve">                      </w:t>
      </w:r>
      <w:r w:rsidRPr="00D4709F">
        <w:rPr>
          <w:b/>
          <w:sz w:val="28"/>
          <w:szCs w:val="28"/>
          <w:u w:val="single"/>
        </w:rPr>
        <w:t xml:space="preserve"> Парикмахерские услуги   (Женский зал):</w:t>
      </w:r>
    </w:p>
    <w:p w:rsidR="009445B5" w:rsidRPr="00D4709F" w:rsidRDefault="009445B5" w:rsidP="009445B5"/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97"/>
        <w:gridCol w:w="6499"/>
        <w:gridCol w:w="1984"/>
      </w:tblGrid>
      <w:tr w:rsidR="009445B5" w:rsidRPr="00D4709F" w:rsidTr="001B2681">
        <w:trPr>
          <w:trHeight w:val="384"/>
        </w:trPr>
        <w:tc>
          <w:tcPr>
            <w:tcW w:w="697" w:type="dxa"/>
            <w:vMerge w:val="restart"/>
            <w:tcBorders>
              <w:top w:val="single" w:sz="4" w:space="0" w:color="auto"/>
            </w:tcBorders>
          </w:tcPr>
          <w:p w:rsidR="009445B5" w:rsidRPr="00D4709F" w:rsidRDefault="009445B5" w:rsidP="00572384">
            <w:pPr>
              <w:jc w:val="center"/>
            </w:pPr>
            <w:r w:rsidRPr="00D4709F">
              <w:t>№</w:t>
            </w:r>
          </w:p>
          <w:p w:rsidR="009445B5" w:rsidRPr="00D4709F" w:rsidRDefault="009445B5" w:rsidP="00572384">
            <w:pPr>
              <w:jc w:val="center"/>
            </w:pPr>
            <w:proofErr w:type="spellStart"/>
            <w:proofErr w:type="gramStart"/>
            <w:r w:rsidRPr="00D4709F">
              <w:t>п</w:t>
            </w:r>
            <w:proofErr w:type="spellEnd"/>
            <w:proofErr w:type="gramEnd"/>
            <w:r w:rsidRPr="00D4709F">
              <w:t>/</w:t>
            </w:r>
            <w:proofErr w:type="spellStart"/>
            <w:r w:rsidRPr="00D4709F">
              <w:t>п</w:t>
            </w:r>
            <w:proofErr w:type="spellEnd"/>
          </w:p>
        </w:tc>
        <w:tc>
          <w:tcPr>
            <w:tcW w:w="6499" w:type="dxa"/>
            <w:vMerge w:val="restart"/>
            <w:tcBorders>
              <w:top w:val="single" w:sz="4" w:space="0" w:color="auto"/>
            </w:tcBorders>
          </w:tcPr>
          <w:p w:rsidR="009445B5" w:rsidRPr="00D4709F" w:rsidRDefault="009445B5" w:rsidP="00572384">
            <w:pPr>
              <w:jc w:val="center"/>
            </w:pPr>
          </w:p>
          <w:p w:rsidR="009445B5" w:rsidRPr="00D4709F" w:rsidRDefault="009445B5" w:rsidP="00572384">
            <w:pPr>
              <w:jc w:val="center"/>
            </w:pPr>
            <w:r w:rsidRPr="00D4709F">
              <w:t>Наименование    услуг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</w:tcBorders>
          </w:tcPr>
          <w:p w:rsidR="009445B5" w:rsidRPr="00D4709F" w:rsidRDefault="009445B5" w:rsidP="00572384">
            <w:pPr>
              <w:jc w:val="center"/>
            </w:pPr>
          </w:p>
          <w:p w:rsidR="009445B5" w:rsidRPr="00D4709F" w:rsidRDefault="009445B5" w:rsidP="00572384">
            <w:pPr>
              <w:jc w:val="center"/>
            </w:pPr>
            <w:r w:rsidRPr="00D4709F">
              <w:t>Тариф,</w:t>
            </w:r>
          </w:p>
          <w:p w:rsidR="009445B5" w:rsidRPr="00D4709F" w:rsidRDefault="009445B5" w:rsidP="00572384">
            <w:pPr>
              <w:jc w:val="center"/>
            </w:pPr>
            <w:r w:rsidRPr="00D4709F">
              <w:t>руб.</w:t>
            </w:r>
          </w:p>
        </w:tc>
      </w:tr>
      <w:tr w:rsidR="009445B5" w:rsidRPr="00D4709F" w:rsidTr="001B2681">
        <w:trPr>
          <w:trHeight w:val="645"/>
        </w:trPr>
        <w:tc>
          <w:tcPr>
            <w:tcW w:w="697" w:type="dxa"/>
            <w:vMerge/>
          </w:tcPr>
          <w:p w:rsidR="009445B5" w:rsidRPr="00D4709F" w:rsidRDefault="009445B5" w:rsidP="00D20635"/>
        </w:tc>
        <w:tc>
          <w:tcPr>
            <w:tcW w:w="6499" w:type="dxa"/>
            <w:vMerge/>
          </w:tcPr>
          <w:p w:rsidR="009445B5" w:rsidRPr="00D4709F" w:rsidRDefault="009445B5" w:rsidP="00D20635"/>
        </w:tc>
        <w:tc>
          <w:tcPr>
            <w:tcW w:w="1984" w:type="dxa"/>
            <w:vMerge/>
          </w:tcPr>
          <w:p w:rsidR="009445B5" w:rsidRPr="00D4709F" w:rsidRDefault="009445B5" w:rsidP="00D20635"/>
        </w:tc>
      </w:tr>
      <w:tr w:rsidR="00572384" w:rsidRPr="00D4709F" w:rsidTr="001B2681">
        <w:trPr>
          <w:trHeight w:val="308"/>
        </w:trPr>
        <w:tc>
          <w:tcPr>
            <w:tcW w:w="697" w:type="dxa"/>
          </w:tcPr>
          <w:p w:rsidR="00572384" w:rsidRPr="00D4709F" w:rsidRDefault="00572384" w:rsidP="00572384">
            <w:pPr>
              <w:jc w:val="center"/>
            </w:pPr>
            <w:r w:rsidRPr="00D4709F">
              <w:t>2.1.</w:t>
            </w:r>
          </w:p>
        </w:tc>
        <w:tc>
          <w:tcPr>
            <w:tcW w:w="6499" w:type="dxa"/>
          </w:tcPr>
          <w:p w:rsidR="00572384" w:rsidRPr="00180C09" w:rsidRDefault="00572384" w:rsidP="000D7733">
            <w:r w:rsidRPr="00180C09">
              <w:t>Стрижка женская (пенсионная</w:t>
            </w:r>
            <w:r>
              <w:t>**</w:t>
            </w:r>
            <w:r w:rsidRPr="00180C09">
              <w:t xml:space="preserve"> короткая, простая)</w:t>
            </w:r>
          </w:p>
        </w:tc>
        <w:tc>
          <w:tcPr>
            <w:tcW w:w="1984" w:type="dxa"/>
          </w:tcPr>
          <w:p w:rsidR="00572384" w:rsidRPr="00180C09" w:rsidRDefault="00572384" w:rsidP="000D7733">
            <w:pPr>
              <w:jc w:val="center"/>
            </w:pPr>
            <w:r w:rsidRPr="00180C09">
              <w:t>400</w:t>
            </w:r>
          </w:p>
        </w:tc>
      </w:tr>
      <w:tr w:rsidR="00572384" w:rsidRPr="00D4709F" w:rsidTr="001B2681">
        <w:trPr>
          <w:trHeight w:val="610"/>
        </w:trPr>
        <w:tc>
          <w:tcPr>
            <w:tcW w:w="697" w:type="dxa"/>
          </w:tcPr>
          <w:p w:rsidR="00572384" w:rsidRPr="00D4709F" w:rsidRDefault="00572384" w:rsidP="00572384">
            <w:pPr>
              <w:jc w:val="center"/>
            </w:pPr>
            <w:r w:rsidRPr="00D4709F">
              <w:t>2.2.</w:t>
            </w:r>
          </w:p>
        </w:tc>
        <w:tc>
          <w:tcPr>
            <w:tcW w:w="6499" w:type="dxa"/>
          </w:tcPr>
          <w:p w:rsidR="00572384" w:rsidRPr="00180C09" w:rsidRDefault="00572384" w:rsidP="000D7733">
            <w:r w:rsidRPr="00180C09">
              <w:t>Стрижка женская</w:t>
            </w:r>
          </w:p>
          <w:p w:rsidR="00572384" w:rsidRPr="00180C09" w:rsidRDefault="00572384" w:rsidP="000D7733">
            <w:r w:rsidRPr="00180C09">
              <w:t>длина волос до 25 см</w:t>
            </w:r>
          </w:p>
          <w:p w:rsidR="00572384" w:rsidRPr="00180C09" w:rsidRDefault="00572384" w:rsidP="000D7733">
            <w:r w:rsidRPr="00180C09">
              <w:t>длинные (свыше 25 см)</w:t>
            </w:r>
          </w:p>
        </w:tc>
        <w:tc>
          <w:tcPr>
            <w:tcW w:w="1984" w:type="dxa"/>
          </w:tcPr>
          <w:p w:rsidR="00572384" w:rsidRPr="00180C09" w:rsidRDefault="00572384" w:rsidP="000D7733">
            <w:pPr>
              <w:jc w:val="center"/>
            </w:pPr>
          </w:p>
          <w:p w:rsidR="00572384" w:rsidRPr="00180C09" w:rsidRDefault="00572384" w:rsidP="000D7733">
            <w:pPr>
              <w:jc w:val="center"/>
            </w:pPr>
            <w:r w:rsidRPr="00180C09">
              <w:t>500</w:t>
            </w:r>
          </w:p>
          <w:p w:rsidR="00572384" w:rsidRPr="00180C09" w:rsidRDefault="00572384" w:rsidP="000D7733">
            <w:pPr>
              <w:jc w:val="center"/>
            </w:pPr>
            <w:r w:rsidRPr="00180C09">
              <w:t>600</w:t>
            </w:r>
          </w:p>
        </w:tc>
      </w:tr>
      <w:tr w:rsidR="00572384" w:rsidRPr="00D4709F" w:rsidTr="001B2681">
        <w:trPr>
          <w:trHeight w:val="343"/>
        </w:trPr>
        <w:tc>
          <w:tcPr>
            <w:tcW w:w="697" w:type="dxa"/>
          </w:tcPr>
          <w:p w:rsidR="00572384" w:rsidRPr="00D4709F" w:rsidRDefault="00572384" w:rsidP="00572384">
            <w:pPr>
              <w:jc w:val="center"/>
            </w:pPr>
            <w:r w:rsidRPr="00D4709F">
              <w:t>2.3.</w:t>
            </w:r>
          </w:p>
        </w:tc>
        <w:tc>
          <w:tcPr>
            <w:tcW w:w="6499" w:type="dxa"/>
          </w:tcPr>
          <w:p w:rsidR="00572384" w:rsidRPr="00180C09" w:rsidRDefault="00572384" w:rsidP="000D7733">
            <w:r w:rsidRPr="00180C09">
              <w:t>Стрижка детская до 7 лет</w:t>
            </w:r>
            <w:r w:rsidR="008267D2">
              <w:t xml:space="preserve"> (в зависимости от сложности)</w:t>
            </w:r>
          </w:p>
        </w:tc>
        <w:tc>
          <w:tcPr>
            <w:tcW w:w="1984" w:type="dxa"/>
          </w:tcPr>
          <w:p w:rsidR="00572384" w:rsidRPr="00180C09" w:rsidRDefault="00572384" w:rsidP="008267D2">
            <w:pPr>
              <w:jc w:val="center"/>
            </w:pPr>
            <w:r w:rsidRPr="00180C09">
              <w:t>400</w:t>
            </w:r>
            <w:r w:rsidR="008267D2">
              <w:t>-500</w:t>
            </w:r>
          </w:p>
        </w:tc>
      </w:tr>
      <w:tr w:rsidR="00572384" w:rsidRPr="00D4709F" w:rsidTr="001B2681">
        <w:trPr>
          <w:trHeight w:val="277"/>
        </w:trPr>
        <w:tc>
          <w:tcPr>
            <w:tcW w:w="697" w:type="dxa"/>
          </w:tcPr>
          <w:p w:rsidR="00572384" w:rsidRPr="00D4709F" w:rsidRDefault="00572384" w:rsidP="00572384">
            <w:pPr>
              <w:jc w:val="center"/>
            </w:pPr>
            <w:r w:rsidRPr="00D4709F">
              <w:t>2.4.</w:t>
            </w:r>
          </w:p>
        </w:tc>
        <w:tc>
          <w:tcPr>
            <w:tcW w:w="6499" w:type="dxa"/>
          </w:tcPr>
          <w:p w:rsidR="00572384" w:rsidRPr="00180C09" w:rsidRDefault="00572384" w:rsidP="000D7733">
            <w:r w:rsidRPr="00180C09">
              <w:t>Стрижка кончиков волос</w:t>
            </w:r>
          </w:p>
        </w:tc>
        <w:tc>
          <w:tcPr>
            <w:tcW w:w="1984" w:type="dxa"/>
          </w:tcPr>
          <w:p w:rsidR="00572384" w:rsidRPr="00180C09" w:rsidRDefault="00572384" w:rsidP="00572384">
            <w:pPr>
              <w:jc w:val="center"/>
            </w:pPr>
            <w:r>
              <w:t>250-350</w:t>
            </w:r>
          </w:p>
        </w:tc>
      </w:tr>
      <w:tr w:rsidR="00572384" w:rsidRPr="00D4709F" w:rsidTr="001B2681">
        <w:trPr>
          <w:trHeight w:val="266"/>
        </w:trPr>
        <w:tc>
          <w:tcPr>
            <w:tcW w:w="697" w:type="dxa"/>
          </w:tcPr>
          <w:p w:rsidR="00572384" w:rsidRPr="00D4709F" w:rsidRDefault="00572384" w:rsidP="00572384">
            <w:pPr>
              <w:jc w:val="center"/>
            </w:pPr>
            <w:r w:rsidRPr="00D4709F">
              <w:t>2.5.</w:t>
            </w:r>
          </w:p>
        </w:tc>
        <w:tc>
          <w:tcPr>
            <w:tcW w:w="6499" w:type="dxa"/>
          </w:tcPr>
          <w:p w:rsidR="00572384" w:rsidRPr="00180C09" w:rsidRDefault="00572384" w:rsidP="000D7733">
            <w:r w:rsidRPr="00180C09">
              <w:t>Стрижка челки</w:t>
            </w:r>
          </w:p>
        </w:tc>
        <w:tc>
          <w:tcPr>
            <w:tcW w:w="1984" w:type="dxa"/>
          </w:tcPr>
          <w:p w:rsidR="00572384" w:rsidRPr="00180C09" w:rsidRDefault="00572384" w:rsidP="000D7733">
            <w:pPr>
              <w:jc w:val="center"/>
            </w:pPr>
            <w:r w:rsidRPr="00180C09">
              <w:t>150-200</w:t>
            </w:r>
          </w:p>
        </w:tc>
      </w:tr>
      <w:tr w:rsidR="00572384" w:rsidRPr="00D4709F" w:rsidTr="001B2681">
        <w:tc>
          <w:tcPr>
            <w:tcW w:w="697" w:type="dxa"/>
          </w:tcPr>
          <w:p w:rsidR="00572384" w:rsidRPr="00D4709F" w:rsidRDefault="00572384" w:rsidP="00572384">
            <w:pPr>
              <w:jc w:val="center"/>
            </w:pPr>
            <w:r w:rsidRPr="00D4709F">
              <w:t>2.6.</w:t>
            </w:r>
          </w:p>
        </w:tc>
        <w:tc>
          <w:tcPr>
            <w:tcW w:w="6499" w:type="dxa"/>
          </w:tcPr>
          <w:p w:rsidR="00572384" w:rsidRPr="00180C09" w:rsidRDefault="00572384" w:rsidP="000D7733">
            <w:r w:rsidRPr="00180C09">
              <w:t>Колорирование  2 тона*:</w:t>
            </w:r>
          </w:p>
          <w:p w:rsidR="00572384" w:rsidRPr="00180C09" w:rsidRDefault="00572384" w:rsidP="000D7733">
            <w:r w:rsidRPr="00180C09">
              <w:t xml:space="preserve"> короткие (до 15 см)</w:t>
            </w:r>
          </w:p>
          <w:p w:rsidR="00572384" w:rsidRPr="00180C09" w:rsidRDefault="00572384" w:rsidP="000D7733">
            <w:r w:rsidRPr="00180C09">
              <w:t>средние (до 25 см</w:t>
            </w:r>
            <w:proofErr w:type="gramStart"/>
            <w:r w:rsidRPr="00180C09">
              <w:t xml:space="preserve"> )</w:t>
            </w:r>
            <w:proofErr w:type="gramEnd"/>
          </w:p>
          <w:p w:rsidR="00572384" w:rsidRPr="00180C09" w:rsidRDefault="00572384" w:rsidP="000D7733">
            <w:r w:rsidRPr="00180C09">
              <w:t>длинные (от 25 см)</w:t>
            </w:r>
          </w:p>
        </w:tc>
        <w:tc>
          <w:tcPr>
            <w:tcW w:w="1984" w:type="dxa"/>
          </w:tcPr>
          <w:p w:rsidR="00572384" w:rsidRPr="00180C09" w:rsidRDefault="00572384" w:rsidP="000D7733">
            <w:pPr>
              <w:jc w:val="center"/>
            </w:pPr>
          </w:p>
          <w:p w:rsidR="00572384" w:rsidRPr="00180C09" w:rsidRDefault="00572384" w:rsidP="000D7733">
            <w:pPr>
              <w:jc w:val="center"/>
            </w:pPr>
            <w:r w:rsidRPr="00180C09">
              <w:t>1250</w:t>
            </w:r>
          </w:p>
          <w:p w:rsidR="00572384" w:rsidRPr="00180C09" w:rsidRDefault="00572384" w:rsidP="000D7733">
            <w:pPr>
              <w:jc w:val="center"/>
            </w:pPr>
            <w:r w:rsidRPr="00180C09">
              <w:t>1600</w:t>
            </w:r>
          </w:p>
          <w:p w:rsidR="00572384" w:rsidRPr="00180C09" w:rsidRDefault="00572384" w:rsidP="000D7733">
            <w:pPr>
              <w:jc w:val="center"/>
            </w:pPr>
            <w:r w:rsidRPr="00180C09">
              <w:t>2000</w:t>
            </w:r>
          </w:p>
        </w:tc>
      </w:tr>
      <w:tr w:rsidR="00572384" w:rsidRPr="00D4709F" w:rsidTr="001B2681">
        <w:tc>
          <w:tcPr>
            <w:tcW w:w="697" w:type="dxa"/>
          </w:tcPr>
          <w:p w:rsidR="00572384" w:rsidRPr="00D4709F" w:rsidRDefault="00572384" w:rsidP="00572384">
            <w:pPr>
              <w:jc w:val="center"/>
            </w:pPr>
            <w:r w:rsidRPr="00D4709F">
              <w:t>2.7.</w:t>
            </w:r>
          </w:p>
        </w:tc>
        <w:tc>
          <w:tcPr>
            <w:tcW w:w="6499" w:type="dxa"/>
          </w:tcPr>
          <w:p w:rsidR="00572384" w:rsidRPr="00180C09" w:rsidRDefault="00572384" w:rsidP="000D7733">
            <w:r w:rsidRPr="00180C09">
              <w:t>Укладка  волос с применением мусса, лака:</w:t>
            </w:r>
          </w:p>
          <w:p w:rsidR="00572384" w:rsidRPr="00180C09" w:rsidRDefault="00572384" w:rsidP="000D7733">
            <w:r w:rsidRPr="00180C09">
              <w:t>короткие до 15 см</w:t>
            </w:r>
          </w:p>
          <w:p w:rsidR="00572384" w:rsidRPr="00180C09" w:rsidRDefault="00572384" w:rsidP="000D7733">
            <w:r w:rsidRPr="00180C09">
              <w:t xml:space="preserve"> длиной до 25 см  </w:t>
            </w:r>
          </w:p>
          <w:p w:rsidR="00572384" w:rsidRPr="00180C09" w:rsidRDefault="00572384" w:rsidP="000D7733">
            <w:r w:rsidRPr="00180C09">
              <w:t>длиной от 25 см</w:t>
            </w:r>
          </w:p>
        </w:tc>
        <w:tc>
          <w:tcPr>
            <w:tcW w:w="1984" w:type="dxa"/>
          </w:tcPr>
          <w:p w:rsidR="00572384" w:rsidRPr="00180C09" w:rsidRDefault="00572384" w:rsidP="000D7733">
            <w:pPr>
              <w:jc w:val="center"/>
            </w:pPr>
          </w:p>
          <w:p w:rsidR="00572384" w:rsidRPr="00180C09" w:rsidRDefault="00572384" w:rsidP="000D7733">
            <w:pPr>
              <w:jc w:val="center"/>
            </w:pPr>
            <w:r w:rsidRPr="00180C09">
              <w:t>600-800</w:t>
            </w:r>
          </w:p>
          <w:p w:rsidR="00572384" w:rsidRPr="00180C09" w:rsidRDefault="00572384" w:rsidP="000D7733">
            <w:pPr>
              <w:jc w:val="center"/>
            </w:pPr>
            <w:r w:rsidRPr="00180C09">
              <w:t>800-1000</w:t>
            </w:r>
          </w:p>
          <w:p w:rsidR="00572384" w:rsidRPr="00180C09" w:rsidRDefault="00572384" w:rsidP="000D7733">
            <w:pPr>
              <w:jc w:val="center"/>
            </w:pPr>
            <w:r w:rsidRPr="00180C09">
              <w:t>900-1100</w:t>
            </w:r>
          </w:p>
        </w:tc>
      </w:tr>
      <w:tr w:rsidR="00572384" w:rsidRPr="00D4709F" w:rsidTr="001B2681">
        <w:tc>
          <w:tcPr>
            <w:tcW w:w="697" w:type="dxa"/>
          </w:tcPr>
          <w:p w:rsidR="00572384" w:rsidRPr="00D4709F" w:rsidRDefault="00572384" w:rsidP="00572384">
            <w:pPr>
              <w:jc w:val="center"/>
            </w:pPr>
            <w:r w:rsidRPr="00D4709F">
              <w:t>2.8.</w:t>
            </w:r>
          </w:p>
        </w:tc>
        <w:tc>
          <w:tcPr>
            <w:tcW w:w="6499" w:type="dxa"/>
          </w:tcPr>
          <w:p w:rsidR="00572384" w:rsidRPr="00180C09" w:rsidRDefault="00572384" w:rsidP="000D7733">
            <w:r w:rsidRPr="00180C09">
              <w:t>Химическая завивка*:</w:t>
            </w:r>
          </w:p>
          <w:p w:rsidR="00572384" w:rsidRPr="00180C09" w:rsidRDefault="00572384" w:rsidP="000D7733">
            <w:r w:rsidRPr="00180C09">
              <w:t>короткие  (до 15 см)</w:t>
            </w:r>
          </w:p>
          <w:p w:rsidR="00572384" w:rsidRPr="00180C09" w:rsidRDefault="00572384" w:rsidP="000D7733">
            <w:r w:rsidRPr="00180C09">
              <w:t>средние (до25 см)</w:t>
            </w:r>
          </w:p>
          <w:p w:rsidR="00572384" w:rsidRPr="00180C09" w:rsidRDefault="00572384" w:rsidP="000D7733">
            <w:r w:rsidRPr="00180C09">
              <w:t>длинные (от 25 см)</w:t>
            </w:r>
          </w:p>
        </w:tc>
        <w:tc>
          <w:tcPr>
            <w:tcW w:w="1984" w:type="dxa"/>
          </w:tcPr>
          <w:p w:rsidR="00572384" w:rsidRPr="00180C09" w:rsidRDefault="00572384" w:rsidP="000D7733">
            <w:pPr>
              <w:jc w:val="center"/>
            </w:pPr>
          </w:p>
          <w:p w:rsidR="00572384" w:rsidRPr="00180C09" w:rsidRDefault="00572384" w:rsidP="000D7733">
            <w:pPr>
              <w:jc w:val="center"/>
            </w:pPr>
            <w:r w:rsidRPr="00180C09">
              <w:t>1200</w:t>
            </w:r>
          </w:p>
          <w:p w:rsidR="00572384" w:rsidRPr="00180C09" w:rsidRDefault="00572384" w:rsidP="000D7733">
            <w:pPr>
              <w:jc w:val="center"/>
            </w:pPr>
            <w:r w:rsidRPr="00180C09">
              <w:t>1500</w:t>
            </w:r>
          </w:p>
          <w:p w:rsidR="00572384" w:rsidRPr="00180C09" w:rsidRDefault="00572384" w:rsidP="000D7733">
            <w:pPr>
              <w:jc w:val="center"/>
            </w:pPr>
            <w:r w:rsidRPr="00180C09">
              <w:t>1900</w:t>
            </w:r>
          </w:p>
        </w:tc>
      </w:tr>
      <w:tr w:rsidR="00572384" w:rsidRPr="00D4709F" w:rsidTr="001B2681">
        <w:trPr>
          <w:trHeight w:val="983"/>
        </w:trPr>
        <w:tc>
          <w:tcPr>
            <w:tcW w:w="697" w:type="dxa"/>
          </w:tcPr>
          <w:p w:rsidR="00572384" w:rsidRPr="00D4709F" w:rsidRDefault="00572384" w:rsidP="00572384">
            <w:pPr>
              <w:jc w:val="center"/>
            </w:pPr>
            <w:r w:rsidRPr="00D4709F">
              <w:lastRenderedPageBreak/>
              <w:t>2.9.</w:t>
            </w:r>
          </w:p>
        </w:tc>
        <w:tc>
          <w:tcPr>
            <w:tcW w:w="6499" w:type="dxa"/>
          </w:tcPr>
          <w:p w:rsidR="00572384" w:rsidRPr="00180C09" w:rsidRDefault="00572384" w:rsidP="000D7733">
            <w:r w:rsidRPr="00180C09">
              <w:t>Мелирование*</w:t>
            </w:r>
          </w:p>
          <w:p w:rsidR="00572384" w:rsidRPr="00180C09" w:rsidRDefault="00572384" w:rsidP="000D7733">
            <w:r w:rsidRPr="00180C09">
              <w:t>-короткие волосы на шапочку</w:t>
            </w:r>
            <w:r w:rsidR="001B2681">
              <w:t xml:space="preserve"> (в зависимости от сложности)</w:t>
            </w:r>
          </w:p>
          <w:p w:rsidR="00572384" w:rsidRPr="00180C09" w:rsidRDefault="00572384" w:rsidP="000D7733"/>
          <w:p w:rsidR="00572384" w:rsidRPr="00180C09" w:rsidRDefault="00572384" w:rsidP="000D7733">
            <w:r w:rsidRPr="00180C09">
              <w:t xml:space="preserve">-на фольгу: волосы </w:t>
            </w:r>
          </w:p>
          <w:p w:rsidR="00572384" w:rsidRPr="00180C09" w:rsidRDefault="00572384" w:rsidP="000D7733">
            <w:r w:rsidRPr="00180C09">
              <w:t>короткие (до 15 см)</w:t>
            </w:r>
          </w:p>
          <w:p w:rsidR="00572384" w:rsidRPr="00180C09" w:rsidRDefault="00572384" w:rsidP="000D7733">
            <w:r w:rsidRPr="00180C09">
              <w:t>средние   (до25 см)</w:t>
            </w:r>
          </w:p>
          <w:p w:rsidR="00572384" w:rsidRPr="00180C09" w:rsidRDefault="00572384" w:rsidP="000D7733">
            <w:r w:rsidRPr="00180C09">
              <w:t>длинные  (от 25 см)</w:t>
            </w:r>
          </w:p>
        </w:tc>
        <w:tc>
          <w:tcPr>
            <w:tcW w:w="1984" w:type="dxa"/>
          </w:tcPr>
          <w:p w:rsidR="00572384" w:rsidRPr="00180C09" w:rsidRDefault="00572384" w:rsidP="000D7733">
            <w:pPr>
              <w:jc w:val="center"/>
            </w:pPr>
          </w:p>
          <w:p w:rsidR="00572384" w:rsidRPr="00180C09" w:rsidRDefault="00572384" w:rsidP="000D7733">
            <w:pPr>
              <w:jc w:val="center"/>
            </w:pPr>
            <w:r w:rsidRPr="00180C09">
              <w:t>900</w:t>
            </w:r>
            <w:r>
              <w:t>-1000</w:t>
            </w:r>
          </w:p>
          <w:p w:rsidR="00572384" w:rsidRPr="00180C09" w:rsidRDefault="00572384" w:rsidP="000D7733">
            <w:pPr>
              <w:jc w:val="center"/>
            </w:pPr>
          </w:p>
          <w:p w:rsidR="00572384" w:rsidRPr="00180C09" w:rsidRDefault="00572384" w:rsidP="000D7733">
            <w:pPr>
              <w:jc w:val="center"/>
            </w:pPr>
          </w:p>
          <w:p w:rsidR="00572384" w:rsidRPr="00180C09" w:rsidRDefault="00572384" w:rsidP="000D7733">
            <w:pPr>
              <w:jc w:val="center"/>
            </w:pPr>
            <w:r w:rsidRPr="00180C09">
              <w:t>1000</w:t>
            </w:r>
          </w:p>
          <w:p w:rsidR="00572384" w:rsidRPr="00180C09" w:rsidRDefault="00572384" w:rsidP="000D7733">
            <w:pPr>
              <w:jc w:val="center"/>
            </w:pPr>
            <w:r w:rsidRPr="00180C09">
              <w:t>1400</w:t>
            </w:r>
          </w:p>
          <w:p w:rsidR="00572384" w:rsidRPr="00180C09" w:rsidRDefault="00572384" w:rsidP="000D7733">
            <w:pPr>
              <w:jc w:val="center"/>
            </w:pPr>
            <w:r w:rsidRPr="00180C09">
              <w:t>1750</w:t>
            </w:r>
          </w:p>
        </w:tc>
      </w:tr>
      <w:tr w:rsidR="00572384" w:rsidRPr="00D4709F" w:rsidTr="001B2681">
        <w:tc>
          <w:tcPr>
            <w:tcW w:w="697" w:type="dxa"/>
          </w:tcPr>
          <w:p w:rsidR="00572384" w:rsidRPr="00D4709F" w:rsidRDefault="00572384" w:rsidP="00572384">
            <w:pPr>
              <w:jc w:val="center"/>
            </w:pPr>
            <w:r w:rsidRPr="00D4709F">
              <w:t>2.10.</w:t>
            </w:r>
          </w:p>
        </w:tc>
        <w:tc>
          <w:tcPr>
            <w:tcW w:w="6499" w:type="dxa"/>
          </w:tcPr>
          <w:p w:rsidR="00572384" w:rsidRPr="00180C09" w:rsidRDefault="00572384" w:rsidP="000D7733">
            <w:r w:rsidRPr="00180C09">
              <w:t>Осветление  волос*:</w:t>
            </w:r>
          </w:p>
          <w:p w:rsidR="00572384" w:rsidRPr="00180C09" w:rsidRDefault="00572384" w:rsidP="000D7733">
            <w:r w:rsidRPr="00180C09">
              <w:t xml:space="preserve"> короткие (до 15 см)</w:t>
            </w:r>
          </w:p>
          <w:p w:rsidR="00572384" w:rsidRPr="00180C09" w:rsidRDefault="00572384" w:rsidP="000D7733">
            <w:r w:rsidRPr="00180C09">
              <w:t>средние   (до25 см)</w:t>
            </w:r>
          </w:p>
          <w:p w:rsidR="00572384" w:rsidRPr="00BC63BC" w:rsidRDefault="00572384" w:rsidP="000D7733">
            <w:pPr>
              <w:rPr>
                <w:rStyle w:val="a9"/>
                <w:b w:val="0"/>
                <w:bCs w:val="0"/>
              </w:rPr>
            </w:pPr>
            <w:r w:rsidRPr="00180C09">
              <w:t>длинные  (от 25 см)</w:t>
            </w:r>
          </w:p>
        </w:tc>
        <w:tc>
          <w:tcPr>
            <w:tcW w:w="1984" w:type="dxa"/>
          </w:tcPr>
          <w:p w:rsidR="00572384" w:rsidRPr="00180C09" w:rsidRDefault="00572384" w:rsidP="000D7733">
            <w:pPr>
              <w:jc w:val="center"/>
            </w:pPr>
          </w:p>
          <w:p w:rsidR="00572384" w:rsidRPr="00180C09" w:rsidRDefault="00572384" w:rsidP="000D7733">
            <w:pPr>
              <w:jc w:val="center"/>
            </w:pPr>
            <w:r w:rsidRPr="00180C09">
              <w:t>800</w:t>
            </w:r>
          </w:p>
          <w:p w:rsidR="00572384" w:rsidRPr="00180C09" w:rsidRDefault="00572384" w:rsidP="000D7733">
            <w:pPr>
              <w:jc w:val="center"/>
            </w:pPr>
            <w:r w:rsidRPr="00180C09">
              <w:t>900</w:t>
            </w:r>
          </w:p>
          <w:p w:rsidR="00572384" w:rsidRPr="00180C09" w:rsidRDefault="00572384" w:rsidP="000D7733">
            <w:pPr>
              <w:jc w:val="center"/>
            </w:pPr>
            <w:r w:rsidRPr="00180C09">
              <w:t>1100</w:t>
            </w:r>
          </w:p>
        </w:tc>
      </w:tr>
      <w:tr w:rsidR="00572384" w:rsidRPr="00D4709F" w:rsidTr="001B2681">
        <w:tc>
          <w:tcPr>
            <w:tcW w:w="697" w:type="dxa"/>
          </w:tcPr>
          <w:p w:rsidR="00572384" w:rsidRPr="00D4709F" w:rsidRDefault="00572384" w:rsidP="00572384">
            <w:pPr>
              <w:jc w:val="center"/>
            </w:pPr>
            <w:r w:rsidRPr="00D4709F">
              <w:t>2.11.</w:t>
            </w:r>
          </w:p>
        </w:tc>
        <w:tc>
          <w:tcPr>
            <w:tcW w:w="6499" w:type="dxa"/>
          </w:tcPr>
          <w:p w:rsidR="00572384" w:rsidRPr="00180C09" w:rsidRDefault="00572384" w:rsidP="000D7733">
            <w:pPr>
              <w:rPr>
                <w:rStyle w:val="a9"/>
                <w:b w:val="0"/>
              </w:rPr>
            </w:pPr>
            <w:r w:rsidRPr="00180C09">
              <w:rPr>
                <w:rStyle w:val="a9"/>
                <w:b w:val="0"/>
              </w:rPr>
              <w:t>Окрашивание волос*</w:t>
            </w:r>
          </w:p>
          <w:p w:rsidR="00572384" w:rsidRPr="00180C09" w:rsidRDefault="00572384" w:rsidP="000D7733">
            <w:r w:rsidRPr="00180C09">
              <w:t>короткие (до 15 см)</w:t>
            </w:r>
          </w:p>
          <w:p w:rsidR="00572384" w:rsidRPr="00180C09" w:rsidRDefault="00572384" w:rsidP="000D7733">
            <w:r w:rsidRPr="00180C09">
              <w:t>средние   (до25 см)</w:t>
            </w:r>
          </w:p>
          <w:p w:rsidR="00572384" w:rsidRPr="00BC63BC" w:rsidRDefault="00572384" w:rsidP="000D7733">
            <w:pPr>
              <w:rPr>
                <w:rStyle w:val="a9"/>
                <w:b w:val="0"/>
                <w:bCs w:val="0"/>
              </w:rPr>
            </w:pPr>
            <w:r w:rsidRPr="00180C09">
              <w:t>длинные (от 25 см)</w:t>
            </w:r>
          </w:p>
        </w:tc>
        <w:tc>
          <w:tcPr>
            <w:tcW w:w="1984" w:type="dxa"/>
          </w:tcPr>
          <w:p w:rsidR="00572384" w:rsidRPr="00180C09" w:rsidRDefault="00572384" w:rsidP="000D7733">
            <w:pPr>
              <w:jc w:val="center"/>
            </w:pPr>
          </w:p>
          <w:p w:rsidR="00572384" w:rsidRPr="00180C09" w:rsidRDefault="00572384" w:rsidP="000D7733">
            <w:pPr>
              <w:jc w:val="center"/>
            </w:pPr>
            <w:r w:rsidRPr="00180C09">
              <w:t>800</w:t>
            </w:r>
          </w:p>
          <w:p w:rsidR="00572384" w:rsidRPr="00180C09" w:rsidRDefault="00572384" w:rsidP="000D7733">
            <w:pPr>
              <w:jc w:val="center"/>
            </w:pPr>
            <w:r w:rsidRPr="00180C09">
              <w:t>1600</w:t>
            </w:r>
          </w:p>
          <w:p w:rsidR="00572384" w:rsidRPr="00180C09" w:rsidRDefault="00572384" w:rsidP="000D7733">
            <w:pPr>
              <w:jc w:val="center"/>
              <w:rPr>
                <w:b/>
              </w:rPr>
            </w:pPr>
            <w:r w:rsidRPr="00180C09">
              <w:t>2000</w:t>
            </w:r>
          </w:p>
        </w:tc>
      </w:tr>
      <w:tr w:rsidR="00572384" w:rsidRPr="00D4709F" w:rsidTr="001B2681">
        <w:tc>
          <w:tcPr>
            <w:tcW w:w="697" w:type="dxa"/>
          </w:tcPr>
          <w:p w:rsidR="00572384" w:rsidRPr="00D4709F" w:rsidRDefault="00572384" w:rsidP="00572384">
            <w:pPr>
              <w:jc w:val="center"/>
            </w:pPr>
            <w:r w:rsidRPr="00D4709F">
              <w:t>2.12.</w:t>
            </w:r>
          </w:p>
        </w:tc>
        <w:tc>
          <w:tcPr>
            <w:tcW w:w="6499" w:type="dxa"/>
          </w:tcPr>
          <w:p w:rsidR="00572384" w:rsidRPr="00180C09" w:rsidRDefault="00572384" w:rsidP="000D7733">
            <w:r w:rsidRPr="00180C09">
              <w:t>Лечение поврежденных волос (экранирование)</w:t>
            </w:r>
          </w:p>
          <w:p w:rsidR="00572384" w:rsidRPr="00180C09" w:rsidRDefault="00572384" w:rsidP="000D7733">
            <w:r w:rsidRPr="00180C09">
              <w:t>короткие (до 15 см)</w:t>
            </w:r>
          </w:p>
          <w:p w:rsidR="00572384" w:rsidRPr="00180C09" w:rsidRDefault="00572384" w:rsidP="000D7733">
            <w:r w:rsidRPr="00180C09">
              <w:t>средние   (до 25 см)</w:t>
            </w:r>
          </w:p>
          <w:p w:rsidR="00572384" w:rsidRPr="00180C09" w:rsidRDefault="00572384" w:rsidP="000D7733">
            <w:r w:rsidRPr="00180C09">
              <w:t>длинные  (от 25 см)</w:t>
            </w:r>
          </w:p>
        </w:tc>
        <w:tc>
          <w:tcPr>
            <w:tcW w:w="1984" w:type="dxa"/>
          </w:tcPr>
          <w:p w:rsidR="00572384" w:rsidRPr="00180C09" w:rsidRDefault="00572384" w:rsidP="000D7733">
            <w:pPr>
              <w:jc w:val="center"/>
            </w:pPr>
          </w:p>
          <w:p w:rsidR="00572384" w:rsidRPr="00180C09" w:rsidRDefault="00572384" w:rsidP="000D7733">
            <w:pPr>
              <w:jc w:val="center"/>
            </w:pPr>
            <w:r w:rsidRPr="00180C09">
              <w:t>300</w:t>
            </w:r>
          </w:p>
          <w:p w:rsidR="00572384" w:rsidRPr="00180C09" w:rsidRDefault="00572384" w:rsidP="000D7733">
            <w:pPr>
              <w:jc w:val="center"/>
            </w:pPr>
            <w:r w:rsidRPr="00180C09">
              <w:t>400</w:t>
            </w:r>
          </w:p>
          <w:p w:rsidR="00572384" w:rsidRPr="00180C09" w:rsidRDefault="00572384" w:rsidP="000D7733">
            <w:pPr>
              <w:jc w:val="center"/>
            </w:pPr>
            <w:r w:rsidRPr="00180C09">
              <w:t>500</w:t>
            </w:r>
          </w:p>
        </w:tc>
      </w:tr>
      <w:tr w:rsidR="00572384" w:rsidRPr="00D4709F" w:rsidTr="001B2681">
        <w:tc>
          <w:tcPr>
            <w:tcW w:w="697" w:type="dxa"/>
          </w:tcPr>
          <w:p w:rsidR="00572384" w:rsidRPr="00D4709F" w:rsidRDefault="00572384" w:rsidP="00572384">
            <w:pPr>
              <w:jc w:val="center"/>
            </w:pPr>
            <w:r w:rsidRPr="00D4709F">
              <w:t>2.13.</w:t>
            </w:r>
          </w:p>
        </w:tc>
        <w:tc>
          <w:tcPr>
            <w:tcW w:w="6499" w:type="dxa"/>
          </w:tcPr>
          <w:p w:rsidR="00572384" w:rsidRPr="00180C09" w:rsidRDefault="00572384" w:rsidP="000D7733">
            <w:r w:rsidRPr="00180C09">
              <w:t>Мытье головы</w:t>
            </w:r>
          </w:p>
          <w:p w:rsidR="00572384" w:rsidRPr="00180C09" w:rsidRDefault="00572384" w:rsidP="000D7733">
            <w:r w:rsidRPr="00180C09">
              <w:t>короткие (до 15 см.)</w:t>
            </w:r>
          </w:p>
          <w:p w:rsidR="00572384" w:rsidRPr="00180C09" w:rsidRDefault="00572384" w:rsidP="000D7733">
            <w:r w:rsidRPr="00180C09">
              <w:t>средние   (до25 см)</w:t>
            </w:r>
          </w:p>
          <w:p w:rsidR="00572384" w:rsidRPr="00180C09" w:rsidRDefault="00572384" w:rsidP="000D7733">
            <w:r w:rsidRPr="00180C09">
              <w:t>длинные  (от 25 см)</w:t>
            </w:r>
          </w:p>
        </w:tc>
        <w:tc>
          <w:tcPr>
            <w:tcW w:w="1984" w:type="dxa"/>
          </w:tcPr>
          <w:p w:rsidR="00572384" w:rsidRPr="00180C09" w:rsidRDefault="00572384" w:rsidP="000D7733">
            <w:pPr>
              <w:jc w:val="center"/>
            </w:pPr>
          </w:p>
          <w:p w:rsidR="00572384" w:rsidRPr="00180C09" w:rsidRDefault="00572384" w:rsidP="000D7733">
            <w:pPr>
              <w:jc w:val="center"/>
            </w:pPr>
            <w:r w:rsidRPr="00180C09">
              <w:t>150</w:t>
            </w:r>
          </w:p>
          <w:p w:rsidR="00572384" w:rsidRPr="00180C09" w:rsidRDefault="00572384" w:rsidP="000D7733">
            <w:pPr>
              <w:jc w:val="center"/>
            </w:pPr>
            <w:r w:rsidRPr="00180C09">
              <w:t>250</w:t>
            </w:r>
          </w:p>
          <w:p w:rsidR="00572384" w:rsidRPr="00180C09" w:rsidRDefault="00572384" w:rsidP="000D7733">
            <w:pPr>
              <w:jc w:val="center"/>
            </w:pPr>
            <w:r w:rsidRPr="00180C09">
              <w:t>350</w:t>
            </w:r>
          </w:p>
        </w:tc>
      </w:tr>
      <w:tr w:rsidR="00572384" w:rsidRPr="00D4709F" w:rsidTr="001B2681">
        <w:tc>
          <w:tcPr>
            <w:tcW w:w="697" w:type="dxa"/>
          </w:tcPr>
          <w:p w:rsidR="00572384" w:rsidRPr="00D4709F" w:rsidRDefault="00572384" w:rsidP="00572384">
            <w:pPr>
              <w:jc w:val="center"/>
            </w:pPr>
            <w:r w:rsidRPr="00D4709F">
              <w:t>2.14.</w:t>
            </w:r>
          </w:p>
        </w:tc>
        <w:tc>
          <w:tcPr>
            <w:tcW w:w="6499" w:type="dxa"/>
          </w:tcPr>
          <w:p w:rsidR="00572384" w:rsidRPr="00180C09" w:rsidRDefault="00572384" w:rsidP="000D7733">
            <w:r w:rsidRPr="00180C09">
              <w:t>Сушка волос:</w:t>
            </w:r>
          </w:p>
          <w:p w:rsidR="00572384" w:rsidRPr="00180C09" w:rsidRDefault="00572384" w:rsidP="000D7733">
            <w:r w:rsidRPr="00180C09">
              <w:t>феном с расческой</w:t>
            </w:r>
          </w:p>
          <w:p w:rsidR="00572384" w:rsidRPr="00180C09" w:rsidRDefault="00572384" w:rsidP="000D7733">
            <w:r w:rsidRPr="00180C09">
              <w:t>короткие до 15 см</w:t>
            </w:r>
          </w:p>
          <w:p w:rsidR="00572384" w:rsidRPr="00180C09" w:rsidRDefault="00572384" w:rsidP="000D7733">
            <w:r w:rsidRPr="00180C09">
              <w:t>средние до 25 см</w:t>
            </w:r>
          </w:p>
          <w:p w:rsidR="00572384" w:rsidRPr="00180C09" w:rsidRDefault="00572384" w:rsidP="000D7733">
            <w:r w:rsidRPr="00180C09">
              <w:t>длинные от 25 см</w:t>
            </w:r>
          </w:p>
        </w:tc>
        <w:tc>
          <w:tcPr>
            <w:tcW w:w="1984" w:type="dxa"/>
          </w:tcPr>
          <w:p w:rsidR="00572384" w:rsidRPr="00180C09" w:rsidRDefault="00572384" w:rsidP="000D7733">
            <w:pPr>
              <w:jc w:val="center"/>
            </w:pPr>
          </w:p>
          <w:p w:rsidR="00572384" w:rsidRPr="00180C09" w:rsidRDefault="00572384" w:rsidP="000D7733">
            <w:pPr>
              <w:jc w:val="center"/>
            </w:pPr>
          </w:p>
          <w:p w:rsidR="00572384" w:rsidRPr="00180C09" w:rsidRDefault="00572384" w:rsidP="000D7733">
            <w:pPr>
              <w:jc w:val="center"/>
            </w:pPr>
            <w:r w:rsidRPr="00180C09">
              <w:t>200</w:t>
            </w:r>
          </w:p>
          <w:p w:rsidR="00572384" w:rsidRPr="00180C09" w:rsidRDefault="00572384" w:rsidP="000D7733">
            <w:pPr>
              <w:jc w:val="center"/>
            </w:pPr>
            <w:r w:rsidRPr="00180C09">
              <w:t>250</w:t>
            </w:r>
          </w:p>
          <w:p w:rsidR="00572384" w:rsidRPr="00180C09" w:rsidRDefault="00572384" w:rsidP="000D7733">
            <w:pPr>
              <w:jc w:val="center"/>
            </w:pPr>
            <w:r w:rsidRPr="00180C09">
              <w:t>300</w:t>
            </w:r>
          </w:p>
        </w:tc>
      </w:tr>
      <w:tr w:rsidR="00572384" w:rsidRPr="00D4709F" w:rsidTr="001B2681">
        <w:tc>
          <w:tcPr>
            <w:tcW w:w="697" w:type="dxa"/>
          </w:tcPr>
          <w:p w:rsidR="00572384" w:rsidRPr="00D4709F" w:rsidRDefault="00572384" w:rsidP="00572384">
            <w:pPr>
              <w:jc w:val="center"/>
            </w:pPr>
            <w:r w:rsidRPr="00D4709F">
              <w:t>2.15.</w:t>
            </w:r>
          </w:p>
        </w:tc>
        <w:tc>
          <w:tcPr>
            <w:tcW w:w="6499" w:type="dxa"/>
          </w:tcPr>
          <w:p w:rsidR="00572384" w:rsidRPr="00180C09" w:rsidRDefault="00572384" w:rsidP="000D7733">
            <w:r w:rsidRPr="00180C09">
              <w:t>Вечерняя (свадебная) прическа</w:t>
            </w:r>
          </w:p>
          <w:p w:rsidR="00572384" w:rsidRPr="00180C09" w:rsidRDefault="00572384" w:rsidP="000D7733">
            <w:r w:rsidRPr="00180C09">
              <w:t>в  зависимости от длины волос и сложности</w:t>
            </w:r>
          </w:p>
        </w:tc>
        <w:tc>
          <w:tcPr>
            <w:tcW w:w="1984" w:type="dxa"/>
          </w:tcPr>
          <w:p w:rsidR="00572384" w:rsidRPr="00180C09" w:rsidRDefault="00572384" w:rsidP="000D7733">
            <w:pPr>
              <w:jc w:val="center"/>
            </w:pPr>
            <w:r w:rsidRPr="00180C09">
              <w:t>1200-</w:t>
            </w:r>
          </w:p>
          <w:p w:rsidR="00572384" w:rsidRPr="00180C09" w:rsidRDefault="00572384" w:rsidP="000D7733">
            <w:pPr>
              <w:jc w:val="center"/>
            </w:pPr>
            <w:r w:rsidRPr="00180C09">
              <w:t>3500</w:t>
            </w:r>
          </w:p>
        </w:tc>
      </w:tr>
      <w:tr w:rsidR="00572384" w:rsidRPr="00D4709F" w:rsidTr="001B2681">
        <w:tc>
          <w:tcPr>
            <w:tcW w:w="697" w:type="dxa"/>
          </w:tcPr>
          <w:p w:rsidR="00572384" w:rsidRPr="00D4709F" w:rsidRDefault="00572384" w:rsidP="00572384">
            <w:pPr>
              <w:jc w:val="center"/>
            </w:pPr>
            <w:r w:rsidRPr="00D4709F">
              <w:t>2.16.</w:t>
            </w:r>
          </w:p>
        </w:tc>
        <w:tc>
          <w:tcPr>
            <w:tcW w:w="6499" w:type="dxa"/>
          </w:tcPr>
          <w:p w:rsidR="00572384" w:rsidRPr="00180C09" w:rsidRDefault="00572384" w:rsidP="000D7733">
            <w:r w:rsidRPr="00180C09">
              <w:t>Форма  бровей</w:t>
            </w:r>
          </w:p>
        </w:tc>
        <w:tc>
          <w:tcPr>
            <w:tcW w:w="1984" w:type="dxa"/>
          </w:tcPr>
          <w:p w:rsidR="00572384" w:rsidRPr="00180C09" w:rsidRDefault="00572384" w:rsidP="000D7733">
            <w:pPr>
              <w:jc w:val="center"/>
            </w:pPr>
            <w:r w:rsidRPr="00180C09">
              <w:t>300-400</w:t>
            </w:r>
          </w:p>
        </w:tc>
      </w:tr>
      <w:tr w:rsidR="00572384" w:rsidRPr="00D4709F" w:rsidTr="001B2681">
        <w:tc>
          <w:tcPr>
            <w:tcW w:w="697" w:type="dxa"/>
          </w:tcPr>
          <w:p w:rsidR="00572384" w:rsidRPr="00D4709F" w:rsidRDefault="00572384" w:rsidP="00572384">
            <w:pPr>
              <w:jc w:val="center"/>
            </w:pPr>
            <w:r w:rsidRPr="00D4709F">
              <w:t>2.17.</w:t>
            </w:r>
          </w:p>
        </w:tc>
        <w:tc>
          <w:tcPr>
            <w:tcW w:w="6499" w:type="dxa"/>
          </w:tcPr>
          <w:p w:rsidR="00572384" w:rsidRPr="00180C09" w:rsidRDefault="00572384" w:rsidP="000D7733">
            <w:r w:rsidRPr="00180C09">
              <w:t>Коррекция бровей</w:t>
            </w:r>
          </w:p>
        </w:tc>
        <w:tc>
          <w:tcPr>
            <w:tcW w:w="1984" w:type="dxa"/>
          </w:tcPr>
          <w:p w:rsidR="00572384" w:rsidRPr="00180C09" w:rsidRDefault="00572384" w:rsidP="000D7733">
            <w:pPr>
              <w:jc w:val="center"/>
            </w:pPr>
            <w:r w:rsidRPr="00180C09">
              <w:t>300-400</w:t>
            </w:r>
          </w:p>
        </w:tc>
      </w:tr>
      <w:tr w:rsidR="00572384" w:rsidRPr="00D4709F" w:rsidTr="001B2681">
        <w:tc>
          <w:tcPr>
            <w:tcW w:w="697" w:type="dxa"/>
          </w:tcPr>
          <w:p w:rsidR="00572384" w:rsidRPr="00D4709F" w:rsidRDefault="00572384" w:rsidP="00572384">
            <w:pPr>
              <w:jc w:val="center"/>
            </w:pPr>
            <w:r w:rsidRPr="00D4709F">
              <w:t>2.18.</w:t>
            </w:r>
          </w:p>
        </w:tc>
        <w:tc>
          <w:tcPr>
            <w:tcW w:w="6499" w:type="dxa"/>
          </w:tcPr>
          <w:p w:rsidR="00572384" w:rsidRPr="00180C09" w:rsidRDefault="00572384" w:rsidP="000D7733">
            <w:r w:rsidRPr="00180C09">
              <w:t>Окраска бровей</w:t>
            </w:r>
          </w:p>
        </w:tc>
        <w:tc>
          <w:tcPr>
            <w:tcW w:w="1984" w:type="dxa"/>
          </w:tcPr>
          <w:p w:rsidR="00572384" w:rsidRPr="00180C09" w:rsidRDefault="00572384" w:rsidP="000D7733">
            <w:pPr>
              <w:jc w:val="center"/>
            </w:pPr>
            <w:r w:rsidRPr="00180C09">
              <w:t>200</w:t>
            </w:r>
          </w:p>
        </w:tc>
      </w:tr>
      <w:tr w:rsidR="00572384" w:rsidRPr="00D4709F" w:rsidTr="001B2681">
        <w:tc>
          <w:tcPr>
            <w:tcW w:w="697" w:type="dxa"/>
          </w:tcPr>
          <w:p w:rsidR="00572384" w:rsidRPr="00D4709F" w:rsidRDefault="00572384" w:rsidP="00572384">
            <w:pPr>
              <w:jc w:val="center"/>
            </w:pPr>
            <w:r>
              <w:t>2.19.</w:t>
            </w:r>
          </w:p>
        </w:tc>
        <w:tc>
          <w:tcPr>
            <w:tcW w:w="6499" w:type="dxa"/>
          </w:tcPr>
          <w:p w:rsidR="00572384" w:rsidRPr="00180C09" w:rsidRDefault="00572384" w:rsidP="000D7733">
            <w:r w:rsidRPr="00180C09">
              <w:t>Окраска ресниц</w:t>
            </w:r>
          </w:p>
        </w:tc>
        <w:tc>
          <w:tcPr>
            <w:tcW w:w="1984" w:type="dxa"/>
          </w:tcPr>
          <w:p w:rsidR="00572384" w:rsidRPr="00180C09" w:rsidRDefault="00572384" w:rsidP="000D7733">
            <w:pPr>
              <w:jc w:val="center"/>
            </w:pPr>
            <w:r w:rsidRPr="00180C09">
              <w:t>200</w:t>
            </w:r>
          </w:p>
        </w:tc>
      </w:tr>
    </w:tbl>
    <w:p w:rsidR="009445B5" w:rsidRPr="00D4709F" w:rsidRDefault="009445B5" w:rsidP="009445B5">
      <w:pPr>
        <w:rPr>
          <w:b/>
          <w:sz w:val="28"/>
          <w:szCs w:val="28"/>
        </w:rPr>
      </w:pPr>
    </w:p>
    <w:p w:rsidR="009445B5" w:rsidRPr="00D4709F" w:rsidRDefault="009445B5" w:rsidP="00B36DEC">
      <w:pPr>
        <w:jc w:val="both"/>
        <w:rPr>
          <w:b/>
          <w:sz w:val="28"/>
          <w:szCs w:val="28"/>
        </w:rPr>
      </w:pPr>
      <w:r w:rsidRPr="00D4709F">
        <w:rPr>
          <w:b/>
          <w:sz w:val="28"/>
          <w:szCs w:val="28"/>
        </w:rPr>
        <w:t xml:space="preserve">Примечание: </w:t>
      </w:r>
    </w:p>
    <w:p w:rsidR="009445B5" w:rsidRDefault="009445B5" w:rsidP="00B36DEC">
      <w:pPr>
        <w:jc w:val="both"/>
        <w:rPr>
          <w:sz w:val="28"/>
          <w:szCs w:val="28"/>
        </w:rPr>
      </w:pPr>
      <w:r w:rsidRPr="00D4709F">
        <w:rPr>
          <w:b/>
          <w:sz w:val="28"/>
          <w:szCs w:val="28"/>
        </w:rPr>
        <w:t>*-</w:t>
      </w:r>
      <w:r w:rsidRPr="00D4709F">
        <w:rPr>
          <w:sz w:val="28"/>
          <w:szCs w:val="28"/>
        </w:rPr>
        <w:t xml:space="preserve"> стоимость материалов на парикмахерские услуги  не входит в тариф  на парикмахерские услуги, расчет стоимости материала производится отдельно, согласно утвержденному администрацией МУ «Банно-оздоровительный комплекс» прейскуранту цент на расходные материалы</w:t>
      </w:r>
      <w:r w:rsidR="008267D2">
        <w:rPr>
          <w:sz w:val="28"/>
          <w:szCs w:val="28"/>
        </w:rPr>
        <w:t xml:space="preserve"> (на основании  цен Поставщика);</w:t>
      </w:r>
    </w:p>
    <w:p w:rsidR="008267D2" w:rsidRPr="008267D2" w:rsidRDefault="008267D2" w:rsidP="008267D2">
      <w:pPr>
        <w:jc w:val="both"/>
        <w:rPr>
          <w:sz w:val="28"/>
          <w:szCs w:val="28"/>
        </w:rPr>
      </w:pPr>
      <w:r w:rsidRPr="008267D2">
        <w:rPr>
          <w:sz w:val="28"/>
          <w:szCs w:val="28"/>
        </w:rPr>
        <w:t>** - стрижка пенсионная, распространяется на не работающих пенсионеров, зарегистрированных на территории городского округа Лотошино.</w:t>
      </w:r>
    </w:p>
    <w:p w:rsidR="008267D2" w:rsidRPr="00D4709F" w:rsidRDefault="008267D2" w:rsidP="00B36DEC">
      <w:pPr>
        <w:jc w:val="both"/>
        <w:rPr>
          <w:sz w:val="28"/>
          <w:szCs w:val="28"/>
        </w:rPr>
      </w:pPr>
    </w:p>
    <w:p w:rsidR="009445B5" w:rsidRPr="00D4709F" w:rsidRDefault="009445B5" w:rsidP="009445B5">
      <w:pPr>
        <w:jc w:val="center"/>
        <w:rPr>
          <w:sz w:val="28"/>
          <w:szCs w:val="28"/>
        </w:rPr>
      </w:pPr>
    </w:p>
    <w:p w:rsidR="009445B5" w:rsidRPr="00D4709F" w:rsidRDefault="009445B5" w:rsidP="00C55CFC">
      <w:pPr>
        <w:rPr>
          <w:sz w:val="28"/>
          <w:szCs w:val="28"/>
        </w:rPr>
      </w:pPr>
    </w:p>
    <w:p w:rsidR="009445B5" w:rsidRPr="00D4709F" w:rsidRDefault="009445B5" w:rsidP="00C55CFC">
      <w:pPr>
        <w:rPr>
          <w:sz w:val="28"/>
          <w:szCs w:val="28"/>
        </w:rPr>
      </w:pPr>
    </w:p>
    <w:p w:rsidR="009445B5" w:rsidRPr="00D4709F" w:rsidRDefault="009445B5" w:rsidP="00C55CFC">
      <w:pPr>
        <w:rPr>
          <w:sz w:val="28"/>
          <w:szCs w:val="28"/>
        </w:rPr>
      </w:pPr>
    </w:p>
    <w:p w:rsidR="00B36DEC" w:rsidRPr="00D4709F" w:rsidRDefault="00B36DEC" w:rsidP="00C55CFC">
      <w:pPr>
        <w:rPr>
          <w:sz w:val="28"/>
          <w:szCs w:val="28"/>
        </w:rPr>
      </w:pPr>
    </w:p>
    <w:p w:rsidR="00B97167" w:rsidRPr="00D4709F" w:rsidRDefault="00B97167" w:rsidP="000A0312">
      <w:pPr>
        <w:jc w:val="center"/>
        <w:rPr>
          <w:sz w:val="28"/>
          <w:szCs w:val="28"/>
        </w:rPr>
      </w:pPr>
    </w:p>
    <w:p w:rsidR="00B97167" w:rsidRPr="00D4709F" w:rsidRDefault="00B97167" w:rsidP="00B97167">
      <w:pPr>
        <w:jc w:val="right"/>
        <w:rPr>
          <w:sz w:val="28"/>
          <w:szCs w:val="28"/>
        </w:rPr>
      </w:pPr>
      <w:r w:rsidRPr="00D4709F">
        <w:rPr>
          <w:sz w:val="28"/>
          <w:szCs w:val="28"/>
        </w:rPr>
        <w:lastRenderedPageBreak/>
        <w:t xml:space="preserve">Приложение № </w:t>
      </w:r>
      <w:r w:rsidR="00B36DEC" w:rsidRPr="00D4709F">
        <w:rPr>
          <w:sz w:val="28"/>
          <w:szCs w:val="28"/>
        </w:rPr>
        <w:t>3</w:t>
      </w:r>
    </w:p>
    <w:p w:rsidR="00D71811" w:rsidRPr="00D4709F" w:rsidRDefault="00D71811" w:rsidP="00D71811">
      <w:pPr>
        <w:jc w:val="center"/>
        <w:rPr>
          <w:b/>
          <w:sz w:val="28"/>
          <w:szCs w:val="28"/>
        </w:rPr>
      </w:pPr>
      <w:r w:rsidRPr="00D4709F">
        <w:rPr>
          <w:b/>
          <w:sz w:val="28"/>
          <w:szCs w:val="28"/>
        </w:rPr>
        <w:t xml:space="preserve">Тарифы на услуги ногтевого сервиса </w:t>
      </w:r>
    </w:p>
    <w:p w:rsidR="00D71811" w:rsidRPr="00D4709F" w:rsidRDefault="00D71811" w:rsidP="00D71811">
      <w:pPr>
        <w:jc w:val="center"/>
        <w:rPr>
          <w:b/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6376"/>
        <w:gridCol w:w="2413"/>
      </w:tblGrid>
      <w:tr w:rsidR="00D71811" w:rsidRPr="00D4709F" w:rsidTr="008267D2">
        <w:trPr>
          <w:trHeight w:val="384"/>
        </w:trPr>
        <w:tc>
          <w:tcPr>
            <w:tcW w:w="817" w:type="dxa"/>
            <w:vMerge w:val="restart"/>
          </w:tcPr>
          <w:p w:rsidR="00D71811" w:rsidRPr="00D4709F" w:rsidRDefault="00D71811" w:rsidP="00827329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№</w:t>
            </w:r>
          </w:p>
          <w:p w:rsidR="00D71811" w:rsidRPr="00D4709F" w:rsidRDefault="00D71811" w:rsidP="00827329">
            <w:pPr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D4709F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D4709F">
              <w:rPr>
                <w:sz w:val="28"/>
                <w:szCs w:val="28"/>
              </w:rPr>
              <w:t>/</w:t>
            </w:r>
            <w:proofErr w:type="spellStart"/>
            <w:r w:rsidRPr="00D4709F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376" w:type="dxa"/>
            <w:vMerge w:val="restart"/>
          </w:tcPr>
          <w:p w:rsidR="00D71811" w:rsidRPr="00D4709F" w:rsidRDefault="00D71811" w:rsidP="00827329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 xml:space="preserve">  </w:t>
            </w:r>
          </w:p>
          <w:p w:rsidR="00D71811" w:rsidRPr="00D4709F" w:rsidRDefault="00D71811" w:rsidP="00827329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Наименование    услуг</w:t>
            </w:r>
          </w:p>
        </w:tc>
        <w:tc>
          <w:tcPr>
            <w:tcW w:w="2413" w:type="dxa"/>
            <w:vMerge w:val="restart"/>
          </w:tcPr>
          <w:p w:rsidR="00D71811" w:rsidRPr="00D4709F" w:rsidRDefault="00D71811" w:rsidP="00827329">
            <w:pPr>
              <w:rPr>
                <w:sz w:val="28"/>
                <w:szCs w:val="28"/>
              </w:rPr>
            </w:pPr>
          </w:p>
          <w:p w:rsidR="00D71811" w:rsidRPr="00D4709F" w:rsidRDefault="00D71811" w:rsidP="00827329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Тариф,</w:t>
            </w:r>
          </w:p>
          <w:p w:rsidR="00D71811" w:rsidRPr="00D4709F" w:rsidRDefault="00D71811" w:rsidP="00827329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руб.</w:t>
            </w:r>
          </w:p>
        </w:tc>
      </w:tr>
      <w:tr w:rsidR="00D71811" w:rsidRPr="00D4709F" w:rsidTr="008267D2">
        <w:trPr>
          <w:trHeight w:val="581"/>
        </w:trPr>
        <w:tc>
          <w:tcPr>
            <w:tcW w:w="817" w:type="dxa"/>
            <w:vMerge/>
          </w:tcPr>
          <w:p w:rsidR="00D71811" w:rsidRPr="00D4709F" w:rsidRDefault="00D71811" w:rsidP="00827329">
            <w:pPr>
              <w:rPr>
                <w:sz w:val="28"/>
                <w:szCs w:val="28"/>
              </w:rPr>
            </w:pPr>
          </w:p>
        </w:tc>
        <w:tc>
          <w:tcPr>
            <w:tcW w:w="6376" w:type="dxa"/>
            <w:vMerge/>
          </w:tcPr>
          <w:p w:rsidR="00D71811" w:rsidRPr="00D4709F" w:rsidRDefault="00D71811" w:rsidP="00827329">
            <w:pPr>
              <w:rPr>
                <w:sz w:val="28"/>
                <w:szCs w:val="28"/>
              </w:rPr>
            </w:pPr>
          </w:p>
        </w:tc>
        <w:tc>
          <w:tcPr>
            <w:tcW w:w="2413" w:type="dxa"/>
            <w:vMerge/>
          </w:tcPr>
          <w:p w:rsidR="00D71811" w:rsidRPr="00D4709F" w:rsidRDefault="00D71811" w:rsidP="00827329">
            <w:pPr>
              <w:rPr>
                <w:sz w:val="28"/>
                <w:szCs w:val="28"/>
              </w:rPr>
            </w:pPr>
          </w:p>
        </w:tc>
      </w:tr>
      <w:tr w:rsidR="00D71811" w:rsidRPr="00D4709F" w:rsidTr="008267D2">
        <w:trPr>
          <w:trHeight w:val="263"/>
        </w:trPr>
        <w:tc>
          <w:tcPr>
            <w:tcW w:w="817" w:type="dxa"/>
          </w:tcPr>
          <w:p w:rsidR="00D71811" w:rsidRPr="00D4709F" w:rsidRDefault="00D71811" w:rsidP="00827329">
            <w:pPr>
              <w:jc w:val="center"/>
              <w:rPr>
                <w:sz w:val="28"/>
                <w:szCs w:val="28"/>
              </w:rPr>
            </w:pPr>
          </w:p>
          <w:p w:rsidR="00D71811" w:rsidRPr="00D4709F" w:rsidRDefault="00D71811" w:rsidP="00827329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1.</w:t>
            </w:r>
          </w:p>
        </w:tc>
        <w:tc>
          <w:tcPr>
            <w:tcW w:w="8789" w:type="dxa"/>
            <w:gridSpan w:val="2"/>
          </w:tcPr>
          <w:p w:rsidR="00D71811" w:rsidRPr="00D4709F" w:rsidRDefault="00D71811" w:rsidP="00827329">
            <w:pPr>
              <w:jc w:val="center"/>
              <w:rPr>
                <w:b/>
                <w:sz w:val="28"/>
                <w:szCs w:val="28"/>
              </w:rPr>
            </w:pPr>
          </w:p>
          <w:p w:rsidR="00D71811" w:rsidRPr="00D4709F" w:rsidRDefault="00D71811" w:rsidP="00827329">
            <w:pPr>
              <w:jc w:val="center"/>
              <w:rPr>
                <w:b/>
                <w:sz w:val="28"/>
                <w:szCs w:val="28"/>
              </w:rPr>
            </w:pPr>
            <w:r w:rsidRPr="00D4709F">
              <w:rPr>
                <w:b/>
                <w:sz w:val="28"/>
                <w:szCs w:val="28"/>
              </w:rPr>
              <w:t>Маникюр</w:t>
            </w:r>
          </w:p>
          <w:p w:rsidR="00D71811" w:rsidRPr="00D4709F" w:rsidRDefault="00D71811" w:rsidP="00827329">
            <w:pPr>
              <w:jc w:val="center"/>
              <w:rPr>
                <w:b/>
                <w:sz w:val="28"/>
                <w:szCs w:val="28"/>
              </w:rPr>
            </w:pPr>
          </w:p>
        </w:tc>
      </w:tr>
      <w:tr w:rsidR="00D71811" w:rsidRPr="00D4709F" w:rsidTr="008267D2">
        <w:tc>
          <w:tcPr>
            <w:tcW w:w="817" w:type="dxa"/>
          </w:tcPr>
          <w:p w:rsidR="00D71811" w:rsidRPr="00D4709F" w:rsidRDefault="00D71811" w:rsidP="00827329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1.1.</w:t>
            </w:r>
          </w:p>
        </w:tc>
        <w:tc>
          <w:tcPr>
            <w:tcW w:w="6376" w:type="dxa"/>
          </w:tcPr>
          <w:p w:rsidR="00D71811" w:rsidRPr="00D4709F" w:rsidRDefault="00D71811" w:rsidP="00827329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Маникюр комбинированный</w:t>
            </w:r>
            <w:r w:rsidRPr="00D4709F">
              <w:rPr>
                <w:sz w:val="28"/>
                <w:szCs w:val="28"/>
                <w:lang w:val="en-US"/>
              </w:rPr>
              <w:t xml:space="preserve"> </w:t>
            </w:r>
            <w:r w:rsidRPr="00D4709F">
              <w:rPr>
                <w:sz w:val="28"/>
                <w:szCs w:val="28"/>
              </w:rPr>
              <w:t>женский</w:t>
            </w:r>
          </w:p>
        </w:tc>
        <w:tc>
          <w:tcPr>
            <w:tcW w:w="2413" w:type="dxa"/>
          </w:tcPr>
          <w:p w:rsidR="00D71811" w:rsidRPr="00D4709F" w:rsidRDefault="00D71811" w:rsidP="00D71811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550</w:t>
            </w:r>
          </w:p>
        </w:tc>
      </w:tr>
      <w:tr w:rsidR="00D71811" w:rsidRPr="00D4709F" w:rsidTr="008267D2">
        <w:tc>
          <w:tcPr>
            <w:tcW w:w="817" w:type="dxa"/>
          </w:tcPr>
          <w:p w:rsidR="00D71811" w:rsidRPr="00D4709F" w:rsidRDefault="00D71811" w:rsidP="00827329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1.2.</w:t>
            </w:r>
          </w:p>
        </w:tc>
        <w:tc>
          <w:tcPr>
            <w:tcW w:w="6376" w:type="dxa"/>
          </w:tcPr>
          <w:p w:rsidR="00D71811" w:rsidRPr="00D4709F" w:rsidRDefault="00D71811" w:rsidP="00827329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Маникюр комбинированный мужской</w:t>
            </w:r>
          </w:p>
        </w:tc>
        <w:tc>
          <w:tcPr>
            <w:tcW w:w="2413" w:type="dxa"/>
          </w:tcPr>
          <w:p w:rsidR="00D71811" w:rsidRPr="00D4709F" w:rsidRDefault="00D71811" w:rsidP="00D71811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550</w:t>
            </w:r>
          </w:p>
        </w:tc>
      </w:tr>
      <w:tr w:rsidR="00D71811" w:rsidRPr="00D4709F" w:rsidTr="008267D2">
        <w:tc>
          <w:tcPr>
            <w:tcW w:w="817" w:type="dxa"/>
          </w:tcPr>
          <w:p w:rsidR="00D71811" w:rsidRPr="00D4709F" w:rsidRDefault="00D71811" w:rsidP="00827329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1.3.</w:t>
            </w:r>
          </w:p>
        </w:tc>
        <w:tc>
          <w:tcPr>
            <w:tcW w:w="6376" w:type="dxa"/>
          </w:tcPr>
          <w:p w:rsidR="00D71811" w:rsidRPr="00D4709F" w:rsidRDefault="00D71811" w:rsidP="00827329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Маникюр детский</w:t>
            </w:r>
          </w:p>
        </w:tc>
        <w:tc>
          <w:tcPr>
            <w:tcW w:w="2413" w:type="dxa"/>
          </w:tcPr>
          <w:p w:rsidR="00D71811" w:rsidRPr="00D4709F" w:rsidRDefault="00D71811" w:rsidP="00D71811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350</w:t>
            </w:r>
          </w:p>
        </w:tc>
      </w:tr>
      <w:tr w:rsidR="00D71811" w:rsidRPr="00D4709F" w:rsidTr="008267D2">
        <w:tc>
          <w:tcPr>
            <w:tcW w:w="817" w:type="dxa"/>
          </w:tcPr>
          <w:p w:rsidR="00D71811" w:rsidRPr="00D4709F" w:rsidRDefault="00D71811" w:rsidP="00827329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1.4.</w:t>
            </w:r>
          </w:p>
        </w:tc>
        <w:tc>
          <w:tcPr>
            <w:tcW w:w="6376" w:type="dxa"/>
          </w:tcPr>
          <w:p w:rsidR="00D71811" w:rsidRPr="00D4709F" w:rsidRDefault="00D71811" w:rsidP="00827329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Придание формы ногтям</w:t>
            </w:r>
          </w:p>
        </w:tc>
        <w:tc>
          <w:tcPr>
            <w:tcW w:w="2413" w:type="dxa"/>
          </w:tcPr>
          <w:p w:rsidR="00D71811" w:rsidRPr="00D4709F" w:rsidRDefault="00D71811" w:rsidP="00D71811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250</w:t>
            </w:r>
          </w:p>
        </w:tc>
      </w:tr>
      <w:tr w:rsidR="00D4709F" w:rsidRPr="00D4709F" w:rsidTr="008267D2">
        <w:tc>
          <w:tcPr>
            <w:tcW w:w="817" w:type="dxa"/>
          </w:tcPr>
          <w:p w:rsidR="00D4709F" w:rsidRPr="00D4709F" w:rsidRDefault="00D4709F" w:rsidP="00827329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1.5.</w:t>
            </w:r>
          </w:p>
        </w:tc>
        <w:tc>
          <w:tcPr>
            <w:tcW w:w="6376" w:type="dxa"/>
          </w:tcPr>
          <w:p w:rsidR="00D4709F" w:rsidRPr="00D4709F" w:rsidRDefault="00D4709F" w:rsidP="00827329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Снятие гель-лака</w:t>
            </w:r>
          </w:p>
        </w:tc>
        <w:tc>
          <w:tcPr>
            <w:tcW w:w="2413" w:type="dxa"/>
          </w:tcPr>
          <w:p w:rsidR="00D4709F" w:rsidRPr="00D4709F" w:rsidRDefault="00D4709F" w:rsidP="00D71811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250</w:t>
            </w:r>
          </w:p>
        </w:tc>
      </w:tr>
      <w:tr w:rsidR="00D4709F" w:rsidRPr="00D4709F" w:rsidTr="008267D2">
        <w:tc>
          <w:tcPr>
            <w:tcW w:w="817" w:type="dxa"/>
          </w:tcPr>
          <w:p w:rsidR="00D4709F" w:rsidRPr="00D4709F" w:rsidRDefault="00D4709F" w:rsidP="00827329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1.6.</w:t>
            </w:r>
          </w:p>
        </w:tc>
        <w:tc>
          <w:tcPr>
            <w:tcW w:w="6376" w:type="dxa"/>
          </w:tcPr>
          <w:p w:rsidR="00D4709F" w:rsidRPr="00D4709F" w:rsidRDefault="00D4709F" w:rsidP="00827329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 xml:space="preserve">Комплекс (маникюр + снятие + покрытие гель-лак однотонное покрытие) </w:t>
            </w:r>
          </w:p>
        </w:tc>
        <w:tc>
          <w:tcPr>
            <w:tcW w:w="2413" w:type="dxa"/>
          </w:tcPr>
          <w:p w:rsidR="00D4709F" w:rsidRPr="00D4709F" w:rsidRDefault="00C56FAD" w:rsidP="00D71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4709F" w:rsidRPr="00D4709F">
              <w:rPr>
                <w:sz w:val="28"/>
                <w:szCs w:val="28"/>
              </w:rPr>
              <w:t>1</w:t>
            </w:r>
            <w:r w:rsidR="00D4709F" w:rsidRPr="00D4709F">
              <w:rPr>
                <w:sz w:val="28"/>
                <w:szCs w:val="28"/>
                <w:lang w:val="en-US"/>
              </w:rPr>
              <w:t>5</w:t>
            </w:r>
            <w:r w:rsidR="00D4709F" w:rsidRPr="00D4709F">
              <w:rPr>
                <w:sz w:val="28"/>
                <w:szCs w:val="28"/>
              </w:rPr>
              <w:t>50</w:t>
            </w:r>
          </w:p>
        </w:tc>
      </w:tr>
      <w:tr w:rsidR="00D4709F" w:rsidRPr="00D4709F" w:rsidTr="008267D2">
        <w:tc>
          <w:tcPr>
            <w:tcW w:w="817" w:type="dxa"/>
          </w:tcPr>
          <w:p w:rsidR="00D4709F" w:rsidRPr="00D4709F" w:rsidRDefault="00D4709F" w:rsidP="00827329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1.7.</w:t>
            </w:r>
          </w:p>
        </w:tc>
        <w:tc>
          <w:tcPr>
            <w:tcW w:w="6376" w:type="dxa"/>
          </w:tcPr>
          <w:p w:rsidR="00D4709F" w:rsidRPr="00D4709F" w:rsidRDefault="00D4709F" w:rsidP="00827329">
            <w:pPr>
              <w:rPr>
                <w:sz w:val="28"/>
                <w:szCs w:val="28"/>
                <w:vertAlign w:val="subscript"/>
              </w:rPr>
            </w:pPr>
            <w:r w:rsidRPr="00D4709F">
              <w:rPr>
                <w:sz w:val="28"/>
                <w:szCs w:val="28"/>
              </w:rPr>
              <w:t xml:space="preserve">Комплекс (маникюр + снятие + покрытие гель-лак френч, кошачий глаз, </w:t>
            </w:r>
            <w:proofErr w:type="spellStart"/>
            <w:r w:rsidRPr="00D4709F">
              <w:rPr>
                <w:sz w:val="28"/>
                <w:szCs w:val="28"/>
              </w:rPr>
              <w:t>втирка</w:t>
            </w:r>
            <w:proofErr w:type="spellEnd"/>
            <w:r w:rsidRPr="00D4709F">
              <w:rPr>
                <w:sz w:val="28"/>
                <w:szCs w:val="28"/>
              </w:rPr>
              <w:t>, дизайн)</w:t>
            </w:r>
          </w:p>
        </w:tc>
        <w:tc>
          <w:tcPr>
            <w:tcW w:w="2413" w:type="dxa"/>
          </w:tcPr>
          <w:p w:rsidR="00D4709F" w:rsidRPr="00D4709F" w:rsidRDefault="008267D2" w:rsidP="00D71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4709F" w:rsidRPr="00D4709F">
              <w:rPr>
                <w:sz w:val="28"/>
                <w:szCs w:val="28"/>
              </w:rPr>
              <w:t>т 1750</w:t>
            </w:r>
          </w:p>
        </w:tc>
      </w:tr>
      <w:tr w:rsidR="00D4709F" w:rsidRPr="00D4709F" w:rsidTr="008267D2">
        <w:tc>
          <w:tcPr>
            <w:tcW w:w="817" w:type="dxa"/>
          </w:tcPr>
          <w:p w:rsidR="00D4709F" w:rsidRPr="00D4709F" w:rsidRDefault="00D4709F" w:rsidP="00827329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1.8.</w:t>
            </w:r>
          </w:p>
        </w:tc>
        <w:tc>
          <w:tcPr>
            <w:tcW w:w="6376" w:type="dxa"/>
          </w:tcPr>
          <w:p w:rsidR="00D4709F" w:rsidRPr="00D4709F" w:rsidRDefault="00D4709F" w:rsidP="00827329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Покрытие лак</w:t>
            </w:r>
          </w:p>
        </w:tc>
        <w:tc>
          <w:tcPr>
            <w:tcW w:w="2413" w:type="dxa"/>
          </w:tcPr>
          <w:p w:rsidR="00D4709F" w:rsidRPr="00D4709F" w:rsidRDefault="00D4709F" w:rsidP="00D71811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250</w:t>
            </w:r>
          </w:p>
        </w:tc>
      </w:tr>
      <w:tr w:rsidR="00D4709F" w:rsidRPr="00D4709F" w:rsidTr="008267D2">
        <w:tc>
          <w:tcPr>
            <w:tcW w:w="817" w:type="dxa"/>
          </w:tcPr>
          <w:p w:rsidR="00D4709F" w:rsidRPr="00D4709F" w:rsidRDefault="00D4709F" w:rsidP="00827329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1.9.</w:t>
            </w:r>
          </w:p>
        </w:tc>
        <w:tc>
          <w:tcPr>
            <w:tcW w:w="6376" w:type="dxa"/>
          </w:tcPr>
          <w:p w:rsidR="00D4709F" w:rsidRPr="00D4709F" w:rsidRDefault="00D4709F" w:rsidP="00827329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Снятие лака</w:t>
            </w:r>
          </w:p>
        </w:tc>
        <w:tc>
          <w:tcPr>
            <w:tcW w:w="2413" w:type="dxa"/>
          </w:tcPr>
          <w:p w:rsidR="00D4709F" w:rsidRPr="00D4709F" w:rsidRDefault="00D4709F" w:rsidP="00827329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100</w:t>
            </w:r>
          </w:p>
        </w:tc>
      </w:tr>
      <w:tr w:rsidR="00D4709F" w:rsidRPr="00D4709F" w:rsidTr="008267D2">
        <w:tc>
          <w:tcPr>
            <w:tcW w:w="817" w:type="dxa"/>
          </w:tcPr>
          <w:p w:rsidR="00D4709F" w:rsidRPr="00D4709F" w:rsidRDefault="00D4709F" w:rsidP="00827329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1.10.</w:t>
            </w:r>
          </w:p>
        </w:tc>
        <w:tc>
          <w:tcPr>
            <w:tcW w:w="6376" w:type="dxa"/>
          </w:tcPr>
          <w:p w:rsidR="00D4709F" w:rsidRPr="00D4709F" w:rsidRDefault="00D4709F" w:rsidP="00827329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Парафинотерапия (скраб + крем + парафин)</w:t>
            </w:r>
          </w:p>
        </w:tc>
        <w:tc>
          <w:tcPr>
            <w:tcW w:w="2413" w:type="dxa"/>
          </w:tcPr>
          <w:p w:rsidR="00D4709F" w:rsidRPr="00D4709F" w:rsidRDefault="00D4709F" w:rsidP="00D71811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550</w:t>
            </w:r>
          </w:p>
        </w:tc>
      </w:tr>
      <w:tr w:rsidR="00D4709F" w:rsidRPr="00D4709F" w:rsidTr="008267D2">
        <w:tc>
          <w:tcPr>
            <w:tcW w:w="817" w:type="dxa"/>
          </w:tcPr>
          <w:p w:rsidR="00D4709F" w:rsidRPr="00D4709F" w:rsidRDefault="00D4709F" w:rsidP="00827329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1.11.</w:t>
            </w:r>
          </w:p>
        </w:tc>
        <w:tc>
          <w:tcPr>
            <w:tcW w:w="6376" w:type="dxa"/>
          </w:tcPr>
          <w:p w:rsidR="00D4709F" w:rsidRPr="00D4709F" w:rsidRDefault="00D4709F" w:rsidP="00827329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Снятие наращенных ногтей</w:t>
            </w:r>
          </w:p>
        </w:tc>
        <w:tc>
          <w:tcPr>
            <w:tcW w:w="2413" w:type="dxa"/>
          </w:tcPr>
          <w:p w:rsidR="00D4709F" w:rsidRPr="00D4709F" w:rsidRDefault="00D4709F" w:rsidP="00D71811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350</w:t>
            </w:r>
          </w:p>
        </w:tc>
      </w:tr>
      <w:tr w:rsidR="00D4709F" w:rsidRPr="00D4709F" w:rsidTr="008267D2">
        <w:tc>
          <w:tcPr>
            <w:tcW w:w="817" w:type="dxa"/>
          </w:tcPr>
          <w:p w:rsidR="00D4709F" w:rsidRPr="00D4709F" w:rsidRDefault="00D4709F" w:rsidP="00827329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1.12.</w:t>
            </w:r>
          </w:p>
        </w:tc>
        <w:tc>
          <w:tcPr>
            <w:tcW w:w="6376" w:type="dxa"/>
          </w:tcPr>
          <w:p w:rsidR="00D4709F" w:rsidRPr="00D4709F" w:rsidRDefault="00D4709F" w:rsidP="00827329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Ремонт одного ногтя</w:t>
            </w:r>
          </w:p>
        </w:tc>
        <w:tc>
          <w:tcPr>
            <w:tcW w:w="2413" w:type="dxa"/>
          </w:tcPr>
          <w:p w:rsidR="00D4709F" w:rsidRPr="00D4709F" w:rsidRDefault="00D4709F" w:rsidP="00D71811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150</w:t>
            </w:r>
          </w:p>
        </w:tc>
      </w:tr>
      <w:tr w:rsidR="00D4709F" w:rsidRPr="00D4709F" w:rsidTr="008267D2">
        <w:tc>
          <w:tcPr>
            <w:tcW w:w="817" w:type="dxa"/>
          </w:tcPr>
          <w:p w:rsidR="00D4709F" w:rsidRPr="00D4709F" w:rsidRDefault="00D4709F" w:rsidP="00827329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1.13.</w:t>
            </w:r>
          </w:p>
        </w:tc>
        <w:tc>
          <w:tcPr>
            <w:tcW w:w="6376" w:type="dxa"/>
          </w:tcPr>
          <w:p w:rsidR="00D4709F" w:rsidRPr="00D4709F" w:rsidRDefault="00D4709F" w:rsidP="00827329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Наращивание ногтей (нижние, верхние формы)</w:t>
            </w:r>
          </w:p>
        </w:tc>
        <w:tc>
          <w:tcPr>
            <w:tcW w:w="2413" w:type="dxa"/>
          </w:tcPr>
          <w:p w:rsidR="00D4709F" w:rsidRPr="00D4709F" w:rsidRDefault="008267D2" w:rsidP="00D71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D4709F" w:rsidRPr="00D4709F">
              <w:rPr>
                <w:sz w:val="28"/>
                <w:szCs w:val="28"/>
              </w:rPr>
              <w:t>т 2050</w:t>
            </w:r>
          </w:p>
        </w:tc>
      </w:tr>
      <w:tr w:rsidR="008267D2" w:rsidRPr="00D4709F" w:rsidTr="00307736">
        <w:tc>
          <w:tcPr>
            <w:tcW w:w="817" w:type="dxa"/>
          </w:tcPr>
          <w:p w:rsidR="008267D2" w:rsidRPr="00D4709F" w:rsidRDefault="008267D2" w:rsidP="00827329">
            <w:pPr>
              <w:jc w:val="center"/>
              <w:rPr>
                <w:sz w:val="28"/>
                <w:szCs w:val="28"/>
              </w:rPr>
            </w:pPr>
          </w:p>
          <w:p w:rsidR="008267D2" w:rsidRPr="00D4709F" w:rsidRDefault="008267D2" w:rsidP="00827329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2.</w:t>
            </w:r>
          </w:p>
        </w:tc>
        <w:tc>
          <w:tcPr>
            <w:tcW w:w="8789" w:type="dxa"/>
            <w:gridSpan w:val="2"/>
          </w:tcPr>
          <w:p w:rsidR="008267D2" w:rsidRPr="00D4709F" w:rsidRDefault="008267D2" w:rsidP="00827329">
            <w:pPr>
              <w:jc w:val="center"/>
              <w:rPr>
                <w:b/>
                <w:sz w:val="28"/>
                <w:szCs w:val="28"/>
              </w:rPr>
            </w:pPr>
          </w:p>
          <w:p w:rsidR="008267D2" w:rsidRPr="00D4709F" w:rsidRDefault="008267D2" w:rsidP="00827329">
            <w:pPr>
              <w:jc w:val="center"/>
              <w:rPr>
                <w:b/>
                <w:sz w:val="28"/>
                <w:szCs w:val="28"/>
              </w:rPr>
            </w:pPr>
            <w:r w:rsidRPr="00D4709F">
              <w:rPr>
                <w:b/>
                <w:sz w:val="28"/>
                <w:szCs w:val="28"/>
              </w:rPr>
              <w:t>Педикюр</w:t>
            </w:r>
          </w:p>
          <w:p w:rsidR="008267D2" w:rsidRPr="00D4709F" w:rsidRDefault="008267D2" w:rsidP="00D71811">
            <w:pPr>
              <w:jc w:val="center"/>
              <w:rPr>
                <w:sz w:val="28"/>
                <w:szCs w:val="28"/>
              </w:rPr>
            </w:pPr>
          </w:p>
        </w:tc>
      </w:tr>
      <w:tr w:rsidR="008267D2" w:rsidRPr="00D4709F" w:rsidTr="008267D2">
        <w:tc>
          <w:tcPr>
            <w:tcW w:w="817" w:type="dxa"/>
            <w:tcBorders>
              <w:bottom w:val="single" w:sz="4" w:space="0" w:color="auto"/>
            </w:tcBorders>
          </w:tcPr>
          <w:p w:rsidR="008267D2" w:rsidRPr="00D4709F" w:rsidRDefault="008267D2" w:rsidP="00827329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2.1.</w:t>
            </w:r>
          </w:p>
        </w:tc>
        <w:tc>
          <w:tcPr>
            <w:tcW w:w="6376" w:type="dxa"/>
            <w:tcBorders>
              <w:bottom w:val="single" w:sz="4" w:space="0" w:color="auto"/>
            </w:tcBorders>
          </w:tcPr>
          <w:p w:rsidR="008267D2" w:rsidRDefault="008267D2" w:rsidP="008267D2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  <w:lang w:val="en-US"/>
              </w:rPr>
              <w:t>SMART</w:t>
            </w:r>
            <w:r w:rsidRPr="00D4709F">
              <w:rPr>
                <w:sz w:val="28"/>
                <w:szCs w:val="28"/>
              </w:rPr>
              <w:t xml:space="preserve"> педикюр комбинированный </w:t>
            </w:r>
          </w:p>
          <w:p w:rsidR="008267D2" w:rsidRPr="00D4709F" w:rsidRDefault="008267D2" w:rsidP="008267D2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(обработка пальцев, стоп)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8267D2" w:rsidRDefault="008267D2" w:rsidP="008267D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Pr="00D4709F">
              <w:rPr>
                <w:sz w:val="28"/>
                <w:szCs w:val="28"/>
              </w:rPr>
              <w:t>550</w:t>
            </w:r>
          </w:p>
          <w:p w:rsidR="008267D2" w:rsidRPr="00D4709F" w:rsidRDefault="008267D2" w:rsidP="008267D2">
            <w:pPr>
              <w:rPr>
                <w:sz w:val="28"/>
                <w:szCs w:val="28"/>
              </w:rPr>
            </w:pPr>
          </w:p>
        </w:tc>
      </w:tr>
      <w:tr w:rsidR="00D4709F" w:rsidRPr="00D4709F" w:rsidTr="008267D2">
        <w:tc>
          <w:tcPr>
            <w:tcW w:w="817" w:type="dxa"/>
            <w:tcBorders>
              <w:bottom w:val="single" w:sz="4" w:space="0" w:color="auto"/>
            </w:tcBorders>
          </w:tcPr>
          <w:p w:rsidR="00D4709F" w:rsidRPr="00D4709F" w:rsidRDefault="00D4709F" w:rsidP="00827329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2.2.</w:t>
            </w:r>
          </w:p>
        </w:tc>
        <w:tc>
          <w:tcPr>
            <w:tcW w:w="6376" w:type="dxa"/>
            <w:tcBorders>
              <w:bottom w:val="single" w:sz="4" w:space="0" w:color="auto"/>
            </w:tcBorders>
          </w:tcPr>
          <w:p w:rsidR="00D4709F" w:rsidRPr="00D4709F" w:rsidRDefault="00D4709F" w:rsidP="00827329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Комплекс (</w:t>
            </w:r>
            <w:r w:rsidRPr="00D4709F">
              <w:rPr>
                <w:sz w:val="28"/>
                <w:szCs w:val="28"/>
                <w:lang w:val="en-US"/>
              </w:rPr>
              <w:t>SMART</w:t>
            </w:r>
            <w:r w:rsidRPr="00D4709F">
              <w:rPr>
                <w:sz w:val="28"/>
                <w:szCs w:val="28"/>
              </w:rPr>
              <w:t xml:space="preserve"> педикюр + снятие + покрытие)</w:t>
            </w:r>
          </w:p>
        </w:tc>
        <w:tc>
          <w:tcPr>
            <w:tcW w:w="2413" w:type="dxa"/>
            <w:tcBorders>
              <w:bottom w:val="single" w:sz="4" w:space="0" w:color="auto"/>
            </w:tcBorders>
          </w:tcPr>
          <w:p w:rsidR="00D4709F" w:rsidRPr="00D4709F" w:rsidRDefault="00C56FAD" w:rsidP="00D7181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 </w:t>
            </w:r>
            <w:r w:rsidR="00D4709F" w:rsidRPr="00D4709F">
              <w:rPr>
                <w:sz w:val="28"/>
                <w:szCs w:val="28"/>
              </w:rPr>
              <w:t>2050</w:t>
            </w:r>
          </w:p>
        </w:tc>
      </w:tr>
      <w:tr w:rsidR="00D4709F" w:rsidRPr="00D4709F" w:rsidTr="008267D2">
        <w:tc>
          <w:tcPr>
            <w:tcW w:w="817" w:type="dxa"/>
          </w:tcPr>
          <w:p w:rsidR="00D4709F" w:rsidRPr="00D4709F" w:rsidRDefault="00D4709F" w:rsidP="00827329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2.3.</w:t>
            </w:r>
          </w:p>
        </w:tc>
        <w:tc>
          <w:tcPr>
            <w:tcW w:w="6376" w:type="dxa"/>
          </w:tcPr>
          <w:p w:rsidR="00D4709F" w:rsidRPr="00D4709F" w:rsidRDefault="00D4709F" w:rsidP="00827329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Обработка пальцев</w:t>
            </w:r>
          </w:p>
        </w:tc>
        <w:tc>
          <w:tcPr>
            <w:tcW w:w="2413" w:type="dxa"/>
          </w:tcPr>
          <w:p w:rsidR="00D4709F" w:rsidRPr="00D4709F" w:rsidRDefault="00D4709F" w:rsidP="00D71811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550</w:t>
            </w:r>
          </w:p>
        </w:tc>
      </w:tr>
      <w:tr w:rsidR="00D4709F" w:rsidRPr="00D4709F" w:rsidTr="008267D2">
        <w:tc>
          <w:tcPr>
            <w:tcW w:w="817" w:type="dxa"/>
          </w:tcPr>
          <w:p w:rsidR="00D4709F" w:rsidRPr="00D4709F" w:rsidRDefault="00D4709F" w:rsidP="00827329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2.4.</w:t>
            </w:r>
          </w:p>
        </w:tc>
        <w:tc>
          <w:tcPr>
            <w:tcW w:w="6376" w:type="dxa"/>
          </w:tcPr>
          <w:p w:rsidR="00D4709F" w:rsidRPr="00D4709F" w:rsidRDefault="00D4709F" w:rsidP="00827329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Обработка вросшего ногтя + тампонада</w:t>
            </w:r>
          </w:p>
        </w:tc>
        <w:tc>
          <w:tcPr>
            <w:tcW w:w="2413" w:type="dxa"/>
          </w:tcPr>
          <w:p w:rsidR="00D4709F" w:rsidRPr="00D4709F" w:rsidRDefault="00D4709F" w:rsidP="00D71811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550</w:t>
            </w:r>
          </w:p>
        </w:tc>
      </w:tr>
      <w:tr w:rsidR="00D4709F" w:rsidRPr="00D4709F" w:rsidTr="008267D2">
        <w:tc>
          <w:tcPr>
            <w:tcW w:w="817" w:type="dxa"/>
          </w:tcPr>
          <w:p w:rsidR="00D4709F" w:rsidRPr="00D4709F" w:rsidRDefault="00D4709F" w:rsidP="00827329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2.5.</w:t>
            </w:r>
          </w:p>
        </w:tc>
        <w:tc>
          <w:tcPr>
            <w:tcW w:w="6376" w:type="dxa"/>
          </w:tcPr>
          <w:p w:rsidR="00D4709F" w:rsidRPr="00D4709F" w:rsidRDefault="00D4709F" w:rsidP="00827329">
            <w:pPr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Стрижка ногтей, придание формы</w:t>
            </w:r>
          </w:p>
        </w:tc>
        <w:tc>
          <w:tcPr>
            <w:tcW w:w="2413" w:type="dxa"/>
          </w:tcPr>
          <w:p w:rsidR="00D4709F" w:rsidRPr="00D4709F" w:rsidRDefault="00D4709F" w:rsidP="00D71811">
            <w:pPr>
              <w:jc w:val="center"/>
              <w:rPr>
                <w:sz w:val="28"/>
                <w:szCs w:val="28"/>
              </w:rPr>
            </w:pPr>
            <w:r w:rsidRPr="00D4709F">
              <w:rPr>
                <w:sz w:val="28"/>
                <w:szCs w:val="28"/>
              </w:rPr>
              <w:t>350</w:t>
            </w:r>
          </w:p>
        </w:tc>
      </w:tr>
    </w:tbl>
    <w:p w:rsidR="00D71811" w:rsidRPr="00D4709F" w:rsidRDefault="00D71811" w:rsidP="00B97167">
      <w:pPr>
        <w:jc w:val="right"/>
        <w:rPr>
          <w:sz w:val="28"/>
          <w:szCs w:val="28"/>
        </w:rPr>
      </w:pPr>
    </w:p>
    <w:sectPr w:rsidR="00D71811" w:rsidRPr="00D4709F" w:rsidSect="00AA776C">
      <w:pgSz w:w="11906" w:h="16838"/>
      <w:pgMar w:top="993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2E236EE"/>
    <w:multiLevelType w:val="hybridMultilevel"/>
    <w:tmpl w:val="AD202084"/>
    <w:lvl w:ilvl="0" w:tplc="EF1A452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AF4391E"/>
    <w:multiLevelType w:val="hybridMultilevel"/>
    <w:tmpl w:val="AF1EC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2956DB"/>
    <w:multiLevelType w:val="multilevel"/>
    <w:tmpl w:val="B54A75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88C399C"/>
    <w:multiLevelType w:val="hybridMultilevel"/>
    <w:tmpl w:val="DF9C0B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BD642B"/>
    <w:multiLevelType w:val="hybridMultilevel"/>
    <w:tmpl w:val="7B168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7857DA1"/>
    <w:multiLevelType w:val="hybridMultilevel"/>
    <w:tmpl w:val="AF1EC1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6"/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3F01"/>
  <w:defaultTabStop w:val="708"/>
  <w:noPunctuationKerning/>
  <w:characterSpacingControl w:val="doNotCompress"/>
  <w:compat/>
  <w:rsids>
    <w:rsidRoot w:val="00E92B33"/>
    <w:rsid w:val="00001C27"/>
    <w:rsid w:val="000032BD"/>
    <w:rsid w:val="0000638D"/>
    <w:rsid w:val="000102C4"/>
    <w:rsid w:val="00014B1E"/>
    <w:rsid w:val="00014E57"/>
    <w:rsid w:val="00017BEB"/>
    <w:rsid w:val="00021936"/>
    <w:rsid w:val="00030BDC"/>
    <w:rsid w:val="000460E9"/>
    <w:rsid w:val="00053BD0"/>
    <w:rsid w:val="0005460C"/>
    <w:rsid w:val="000610D3"/>
    <w:rsid w:val="00061300"/>
    <w:rsid w:val="00062B39"/>
    <w:rsid w:val="00063030"/>
    <w:rsid w:val="00071074"/>
    <w:rsid w:val="00081CB4"/>
    <w:rsid w:val="00082E42"/>
    <w:rsid w:val="00083CAC"/>
    <w:rsid w:val="00096A3D"/>
    <w:rsid w:val="000A0312"/>
    <w:rsid w:val="000A7A54"/>
    <w:rsid w:val="000A7F4F"/>
    <w:rsid w:val="000B29B6"/>
    <w:rsid w:val="000B7CE1"/>
    <w:rsid w:val="000C47D2"/>
    <w:rsid w:val="000C75A0"/>
    <w:rsid w:val="000D4808"/>
    <w:rsid w:val="000E15DB"/>
    <w:rsid w:val="000E26C3"/>
    <w:rsid w:val="000F63EC"/>
    <w:rsid w:val="0010748A"/>
    <w:rsid w:val="00117F38"/>
    <w:rsid w:val="00130003"/>
    <w:rsid w:val="00141657"/>
    <w:rsid w:val="001424FE"/>
    <w:rsid w:val="0014592C"/>
    <w:rsid w:val="001526F2"/>
    <w:rsid w:val="00154469"/>
    <w:rsid w:val="00155E73"/>
    <w:rsid w:val="00163F68"/>
    <w:rsid w:val="0018587E"/>
    <w:rsid w:val="00192F2C"/>
    <w:rsid w:val="001A1F03"/>
    <w:rsid w:val="001A36F1"/>
    <w:rsid w:val="001A4916"/>
    <w:rsid w:val="001B15D1"/>
    <w:rsid w:val="001B2681"/>
    <w:rsid w:val="001B306C"/>
    <w:rsid w:val="001B65BB"/>
    <w:rsid w:val="001C776D"/>
    <w:rsid w:val="001E76CB"/>
    <w:rsid w:val="001F7FCD"/>
    <w:rsid w:val="00200933"/>
    <w:rsid w:val="002014F5"/>
    <w:rsid w:val="002107E2"/>
    <w:rsid w:val="00215196"/>
    <w:rsid w:val="0022049B"/>
    <w:rsid w:val="002233BF"/>
    <w:rsid w:val="00225E1E"/>
    <w:rsid w:val="00234FD0"/>
    <w:rsid w:val="00236DDA"/>
    <w:rsid w:val="00243ECF"/>
    <w:rsid w:val="0024483E"/>
    <w:rsid w:val="00252789"/>
    <w:rsid w:val="00255A50"/>
    <w:rsid w:val="002621E6"/>
    <w:rsid w:val="00262BA3"/>
    <w:rsid w:val="00263BAB"/>
    <w:rsid w:val="002645AF"/>
    <w:rsid w:val="00265C89"/>
    <w:rsid w:val="00270FCB"/>
    <w:rsid w:val="0027394B"/>
    <w:rsid w:val="00276284"/>
    <w:rsid w:val="0028768B"/>
    <w:rsid w:val="002941AF"/>
    <w:rsid w:val="0029510C"/>
    <w:rsid w:val="00296AA9"/>
    <w:rsid w:val="00296FBC"/>
    <w:rsid w:val="002A326B"/>
    <w:rsid w:val="002A5EBE"/>
    <w:rsid w:val="002B272F"/>
    <w:rsid w:val="002E0394"/>
    <w:rsid w:val="002E246E"/>
    <w:rsid w:val="003132AF"/>
    <w:rsid w:val="003231BD"/>
    <w:rsid w:val="00337BA9"/>
    <w:rsid w:val="00345C92"/>
    <w:rsid w:val="0035283D"/>
    <w:rsid w:val="0036482F"/>
    <w:rsid w:val="003674CF"/>
    <w:rsid w:val="0037284F"/>
    <w:rsid w:val="00372D12"/>
    <w:rsid w:val="0038625D"/>
    <w:rsid w:val="003A2FFC"/>
    <w:rsid w:val="003A7420"/>
    <w:rsid w:val="003B5D81"/>
    <w:rsid w:val="003B62F0"/>
    <w:rsid w:val="003C3341"/>
    <w:rsid w:val="003D3EF3"/>
    <w:rsid w:val="003F1366"/>
    <w:rsid w:val="003F5C68"/>
    <w:rsid w:val="003F5CBD"/>
    <w:rsid w:val="004218BE"/>
    <w:rsid w:val="00422C88"/>
    <w:rsid w:val="00430F49"/>
    <w:rsid w:val="004319E8"/>
    <w:rsid w:val="00444E6D"/>
    <w:rsid w:val="00472064"/>
    <w:rsid w:val="00473670"/>
    <w:rsid w:val="0047620B"/>
    <w:rsid w:val="004814EE"/>
    <w:rsid w:val="00482C7F"/>
    <w:rsid w:val="00491FA6"/>
    <w:rsid w:val="00493696"/>
    <w:rsid w:val="004A3DD6"/>
    <w:rsid w:val="004A7F16"/>
    <w:rsid w:val="004C12A7"/>
    <w:rsid w:val="004D722E"/>
    <w:rsid w:val="004D7807"/>
    <w:rsid w:val="004E1B3C"/>
    <w:rsid w:val="004E24A5"/>
    <w:rsid w:val="004E29A9"/>
    <w:rsid w:val="004E52AA"/>
    <w:rsid w:val="004F40E0"/>
    <w:rsid w:val="004F6914"/>
    <w:rsid w:val="004F6919"/>
    <w:rsid w:val="00501250"/>
    <w:rsid w:val="00505867"/>
    <w:rsid w:val="005070E0"/>
    <w:rsid w:val="005412C6"/>
    <w:rsid w:val="0054277E"/>
    <w:rsid w:val="00544700"/>
    <w:rsid w:val="00556EE2"/>
    <w:rsid w:val="00561488"/>
    <w:rsid w:val="00561CF0"/>
    <w:rsid w:val="00562163"/>
    <w:rsid w:val="00572384"/>
    <w:rsid w:val="005726CA"/>
    <w:rsid w:val="005746BA"/>
    <w:rsid w:val="00587D2D"/>
    <w:rsid w:val="00592B08"/>
    <w:rsid w:val="00593FCA"/>
    <w:rsid w:val="005A5948"/>
    <w:rsid w:val="005B239B"/>
    <w:rsid w:val="005B7722"/>
    <w:rsid w:val="005D4C15"/>
    <w:rsid w:val="0060269F"/>
    <w:rsid w:val="00603C64"/>
    <w:rsid w:val="00604AF1"/>
    <w:rsid w:val="00615039"/>
    <w:rsid w:val="00616853"/>
    <w:rsid w:val="0062439C"/>
    <w:rsid w:val="00624492"/>
    <w:rsid w:val="00625C8D"/>
    <w:rsid w:val="006275DB"/>
    <w:rsid w:val="00632A12"/>
    <w:rsid w:val="0066220A"/>
    <w:rsid w:val="00667216"/>
    <w:rsid w:val="0068162E"/>
    <w:rsid w:val="006879F1"/>
    <w:rsid w:val="00687DA4"/>
    <w:rsid w:val="006A1ED7"/>
    <w:rsid w:val="006A37E2"/>
    <w:rsid w:val="006A5706"/>
    <w:rsid w:val="006B207E"/>
    <w:rsid w:val="006B7C88"/>
    <w:rsid w:val="006C21CA"/>
    <w:rsid w:val="006D76D0"/>
    <w:rsid w:val="006D792C"/>
    <w:rsid w:val="006F09E6"/>
    <w:rsid w:val="006F2298"/>
    <w:rsid w:val="006F3FAB"/>
    <w:rsid w:val="0070014B"/>
    <w:rsid w:val="007219E1"/>
    <w:rsid w:val="00724F0D"/>
    <w:rsid w:val="00740BB2"/>
    <w:rsid w:val="00741D4A"/>
    <w:rsid w:val="00744D93"/>
    <w:rsid w:val="00744E0C"/>
    <w:rsid w:val="00745568"/>
    <w:rsid w:val="00765D0D"/>
    <w:rsid w:val="00776C88"/>
    <w:rsid w:val="007804F8"/>
    <w:rsid w:val="00787D49"/>
    <w:rsid w:val="00792A88"/>
    <w:rsid w:val="00795EF1"/>
    <w:rsid w:val="007A3479"/>
    <w:rsid w:val="007A6D59"/>
    <w:rsid w:val="007B3382"/>
    <w:rsid w:val="007C0078"/>
    <w:rsid w:val="007C1033"/>
    <w:rsid w:val="007C4D13"/>
    <w:rsid w:val="007C71E8"/>
    <w:rsid w:val="007C7495"/>
    <w:rsid w:val="007D438E"/>
    <w:rsid w:val="007D76B2"/>
    <w:rsid w:val="007F3C72"/>
    <w:rsid w:val="007F6A20"/>
    <w:rsid w:val="007F778A"/>
    <w:rsid w:val="00802A0B"/>
    <w:rsid w:val="00802CC1"/>
    <w:rsid w:val="00811950"/>
    <w:rsid w:val="00823F77"/>
    <w:rsid w:val="008267D2"/>
    <w:rsid w:val="00834334"/>
    <w:rsid w:val="008452E9"/>
    <w:rsid w:val="00850FCD"/>
    <w:rsid w:val="008638D5"/>
    <w:rsid w:val="008643CB"/>
    <w:rsid w:val="008750BF"/>
    <w:rsid w:val="008750DF"/>
    <w:rsid w:val="0087599D"/>
    <w:rsid w:val="0088286F"/>
    <w:rsid w:val="008919E2"/>
    <w:rsid w:val="008A45AF"/>
    <w:rsid w:val="008B0675"/>
    <w:rsid w:val="008B2A5D"/>
    <w:rsid w:val="008B4F47"/>
    <w:rsid w:val="008B5A5E"/>
    <w:rsid w:val="008B6052"/>
    <w:rsid w:val="008D0F45"/>
    <w:rsid w:val="008D57C5"/>
    <w:rsid w:val="008D57FF"/>
    <w:rsid w:val="008E7424"/>
    <w:rsid w:val="008F327C"/>
    <w:rsid w:val="008F4316"/>
    <w:rsid w:val="008F49AE"/>
    <w:rsid w:val="0091321F"/>
    <w:rsid w:val="00922C70"/>
    <w:rsid w:val="00930171"/>
    <w:rsid w:val="00932368"/>
    <w:rsid w:val="009369A7"/>
    <w:rsid w:val="009433ED"/>
    <w:rsid w:val="00943B65"/>
    <w:rsid w:val="009445B5"/>
    <w:rsid w:val="009534F4"/>
    <w:rsid w:val="009555A9"/>
    <w:rsid w:val="00955FAA"/>
    <w:rsid w:val="00961096"/>
    <w:rsid w:val="00962871"/>
    <w:rsid w:val="0097226E"/>
    <w:rsid w:val="00973260"/>
    <w:rsid w:val="00980CAC"/>
    <w:rsid w:val="0098361F"/>
    <w:rsid w:val="0098680F"/>
    <w:rsid w:val="00987292"/>
    <w:rsid w:val="00997777"/>
    <w:rsid w:val="009B07BE"/>
    <w:rsid w:val="009B4D17"/>
    <w:rsid w:val="009B72A5"/>
    <w:rsid w:val="009C4D56"/>
    <w:rsid w:val="009D0259"/>
    <w:rsid w:val="009D0865"/>
    <w:rsid w:val="009D3D91"/>
    <w:rsid w:val="009F18DB"/>
    <w:rsid w:val="00A10AFE"/>
    <w:rsid w:val="00A31E18"/>
    <w:rsid w:val="00A415B8"/>
    <w:rsid w:val="00A45B19"/>
    <w:rsid w:val="00A50BF3"/>
    <w:rsid w:val="00A56A27"/>
    <w:rsid w:val="00A621DF"/>
    <w:rsid w:val="00A736DF"/>
    <w:rsid w:val="00A741A0"/>
    <w:rsid w:val="00A8136F"/>
    <w:rsid w:val="00AA67C4"/>
    <w:rsid w:val="00AA6C82"/>
    <w:rsid w:val="00AA776C"/>
    <w:rsid w:val="00AC21B2"/>
    <w:rsid w:val="00AD3A2A"/>
    <w:rsid w:val="00AE535A"/>
    <w:rsid w:val="00AF0E5E"/>
    <w:rsid w:val="00B01FC6"/>
    <w:rsid w:val="00B04715"/>
    <w:rsid w:val="00B04B66"/>
    <w:rsid w:val="00B15A61"/>
    <w:rsid w:val="00B25630"/>
    <w:rsid w:val="00B26DA7"/>
    <w:rsid w:val="00B32DB8"/>
    <w:rsid w:val="00B3309D"/>
    <w:rsid w:val="00B350F3"/>
    <w:rsid w:val="00B351EA"/>
    <w:rsid w:val="00B36DEC"/>
    <w:rsid w:val="00B44097"/>
    <w:rsid w:val="00B50AB4"/>
    <w:rsid w:val="00B51840"/>
    <w:rsid w:val="00B54E90"/>
    <w:rsid w:val="00B617E6"/>
    <w:rsid w:val="00B677D8"/>
    <w:rsid w:val="00B83A95"/>
    <w:rsid w:val="00B84562"/>
    <w:rsid w:val="00B87796"/>
    <w:rsid w:val="00B9081B"/>
    <w:rsid w:val="00B9270F"/>
    <w:rsid w:val="00B97167"/>
    <w:rsid w:val="00BA0D46"/>
    <w:rsid w:val="00BC7D14"/>
    <w:rsid w:val="00BD23D1"/>
    <w:rsid w:val="00BD73F8"/>
    <w:rsid w:val="00BE3B22"/>
    <w:rsid w:val="00BE5426"/>
    <w:rsid w:val="00BE64D6"/>
    <w:rsid w:val="00BE7A00"/>
    <w:rsid w:val="00BF3636"/>
    <w:rsid w:val="00C12DAF"/>
    <w:rsid w:val="00C142E4"/>
    <w:rsid w:val="00C26FC4"/>
    <w:rsid w:val="00C36461"/>
    <w:rsid w:val="00C36A15"/>
    <w:rsid w:val="00C55CFC"/>
    <w:rsid w:val="00C56FAD"/>
    <w:rsid w:val="00C6214A"/>
    <w:rsid w:val="00C72865"/>
    <w:rsid w:val="00C7633B"/>
    <w:rsid w:val="00C81BAE"/>
    <w:rsid w:val="00C83355"/>
    <w:rsid w:val="00C90DCE"/>
    <w:rsid w:val="00C93BB6"/>
    <w:rsid w:val="00C969E7"/>
    <w:rsid w:val="00CA7B5D"/>
    <w:rsid w:val="00CB15C6"/>
    <w:rsid w:val="00CB5A50"/>
    <w:rsid w:val="00CC1AB5"/>
    <w:rsid w:val="00CC4ABB"/>
    <w:rsid w:val="00CD05B8"/>
    <w:rsid w:val="00CD15E4"/>
    <w:rsid w:val="00CE01F5"/>
    <w:rsid w:val="00CE5C1D"/>
    <w:rsid w:val="00CE7A19"/>
    <w:rsid w:val="00CF52CF"/>
    <w:rsid w:val="00CF61B6"/>
    <w:rsid w:val="00D0316A"/>
    <w:rsid w:val="00D22BBE"/>
    <w:rsid w:val="00D37C4D"/>
    <w:rsid w:val="00D429C2"/>
    <w:rsid w:val="00D4709F"/>
    <w:rsid w:val="00D50F44"/>
    <w:rsid w:val="00D54483"/>
    <w:rsid w:val="00D616DE"/>
    <w:rsid w:val="00D65113"/>
    <w:rsid w:val="00D71811"/>
    <w:rsid w:val="00D7190A"/>
    <w:rsid w:val="00D73820"/>
    <w:rsid w:val="00D779F1"/>
    <w:rsid w:val="00D82E76"/>
    <w:rsid w:val="00D84103"/>
    <w:rsid w:val="00D94563"/>
    <w:rsid w:val="00D95F0B"/>
    <w:rsid w:val="00D96C42"/>
    <w:rsid w:val="00DA10C7"/>
    <w:rsid w:val="00DA180F"/>
    <w:rsid w:val="00DB56C0"/>
    <w:rsid w:val="00DB6F3D"/>
    <w:rsid w:val="00DC7B7D"/>
    <w:rsid w:val="00DD1DE8"/>
    <w:rsid w:val="00DE2B8D"/>
    <w:rsid w:val="00DF7EAD"/>
    <w:rsid w:val="00E10C77"/>
    <w:rsid w:val="00E16933"/>
    <w:rsid w:val="00E172FE"/>
    <w:rsid w:val="00E2144F"/>
    <w:rsid w:val="00E234FD"/>
    <w:rsid w:val="00E4114E"/>
    <w:rsid w:val="00E412D3"/>
    <w:rsid w:val="00E43B9C"/>
    <w:rsid w:val="00E448A2"/>
    <w:rsid w:val="00E60C51"/>
    <w:rsid w:val="00E635C9"/>
    <w:rsid w:val="00E63674"/>
    <w:rsid w:val="00E739E6"/>
    <w:rsid w:val="00E7610C"/>
    <w:rsid w:val="00E92B33"/>
    <w:rsid w:val="00E94FC7"/>
    <w:rsid w:val="00E970FE"/>
    <w:rsid w:val="00EA104D"/>
    <w:rsid w:val="00EA5305"/>
    <w:rsid w:val="00EB2485"/>
    <w:rsid w:val="00EB370B"/>
    <w:rsid w:val="00EB644F"/>
    <w:rsid w:val="00EB6E96"/>
    <w:rsid w:val="00EE0D98"/>
    <w:rsid w:val="00EE77DB"/>
    <w:rsid w:val="00F02497"/>
    <w:rsid w:val="00F051A8"/>
    <w:rsid w:val="00F106F0"/>
    <w:rsid w:val="00F10A76"/>
    <w:rsid w:val="00F10B9A"/>
    <w:rsid w:val="00F213F6"/>
    <w:rsid w:val="00F56139"/>
    <w:rsid w:val="00F5731A"/>
    <w:rsid w:val="00F63007"/>
    <w:rsid w:val="00F636FA"/>
    <w:rsid w:val="00F761ED"/>
    <w:rsid w:val="00F775A1"/>
    <w:rsid w:val="00F846D0"/>
    <w:rsid w:val="00FA0671"/>
    <w:rsid w:val="00FA1E2B"/>
    <w:rsid w:val="00FA53A7"/>
    <w:rsid w:val="00FC694C"/>
    <w:rsid w:val="00FC7E3B"/>
    <w:rsid w:val="00FD0F61"/>
    <w:rsid w:val="00FD7925"/>
    <w:rsid w:val="00FE6D05"/>
    <w:rsid w:val="00FF26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72A5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3231BD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F229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053BD0"/>
    <w:rPr>
      <w:rFonts w:ascii="Tahoma" w:hAnsi="Tahoma" w:cs="Tahoma"/>
      <w:sz w:val="16"/>
      <w:szCs w:val="16"/>
    </w:rPr>
  </w:style>
  <w:style w:type="paragraph" w:styleId="a5">
    <w:name w:val="Body Text"/>
    <w:basedOn w:val="a"/>
    <w:rsid w:val="00FE6D05"/>
    <w:pPr>
      <w:widowControl w:val="0"/>
      <w:suppressAutoHyphens/>
      <w:spacing w:after="120"/>
    </w:pPr>
    <w:rPr>
      <w:rFonts w:ascii="Arial" w:eastAsia="SimSun" w:hAnsi="Arial" w:cs="Mangal"/>
      <w:kern w:val="1"/>
      <w:sz w:val="20"/>
      <w:lang w:eastAsia="hi-IN" w:bidi="hi-IN"/>
    </w:rPr>
  </w:style>
  <w:style w:type="character" w:styleId="a6">
    <w:name w:val="Hyperlink"/>
    <w:basedOn w:val="a0"/>
    <w:unhideWhenUsed/>
    <w:rsid w:val="00F051A8"/>
    <w:rPr>
      <w:color w:val="0000FF"/>
      <w:u w:val="single"/>
    </w:rPr>
  </w:style>
  <w:style w:type="paragraph" w:styleId="a7">
    <w:name w:val="No Spacing"/>
    <w:link w:val="a8"/>
    <w:qFormat/>
    <w:rsid w:val="00236DDA"/>
    <w:rPr>
      <w:sz w:val="22"/>
    </w:rPr>
  </w:style>
  <w:style w:type="character" w:customStyle="1" w:styleId="a8">
    <w:name w:val="Без интервала Знак"/>
    <w:link w:val="a7"/>
    <w:uiPriority w:val="99"/>
    <w:locked/>
    <w:rsid w:val="00236DDA"/>
    <w:rPr>
      <w:sz w:val="22"/>
      <w:lang w:bidi="ar-SA"/>
    </w:rPr>
  </w:style>
  <w:style w:type="character" w:customStyle="1" w:styleId="10">
    <w:name w:val="Заголовок 1 Знак"/>
    <w:basedOn w:val="a0"/>
    <w:link w:val="1"/>
    <w:uiPriority w:val="9"/>
    <w:rsid w:val="003231BD"/>
    <w:rPr>
      <w:b/>
      <w:bCs/>
      <w:kern w:val="36"/>
      <w:sz w:val="48"/>
      <w:szCs w:val="48"/>
    </w:rPr>
  </w:style>
  <w:style w:type="paragraph" w:customStyle="1" w:styleId="ConsPlusNormal">
    <w:name w:val="ConsPlusNormal"/>
    <w:rsid w:val="00B44097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B44097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customStyle="1" w:styleId="extended-textshort">
    <w:name w:val="extended-text__short"/>
    <w:basedOn w:val="a0"/>
    <w:rsid w:val="00B44097"/>
  </w:style>
  <w:style w:type="character" w:styleId="a9">
    <w:name w:val="Strong"/>
    <w:uiPriority w:val="22"/>
    <w:qFormat/>
    <w:rsid w:val="000A0312"/>
    <w:rPr>
      <w:b/>
      <w:bCs/>
    </w:rPr>
  </w:style>
  <w:style w:type="paragraph" w:styleId="aa">
    <w:name w:val="List Paragraph"/>
    <w:basedOn w:val="a"/>
    <w:uiPriority w:val="34"/>
    <w:qFormat/>
    <w:rsid w:val="0047620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217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88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693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79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063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042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672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864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464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366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42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68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05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66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99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217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34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5841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25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044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481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66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&#1053;&#1072;&#1089;&#1090;&#1103;\Desktop\&#1056;&#1072;&#1073;&#1086;&#1095;&#1080;&#1081;%20&#1089;&#1090;&#1086;&#1083;\&#1050;&#1040;&#1044;&#1056;&#1067;\&#1041;&#1083;&#1072;&#1085;&#1082;%20&#1087;&#1080;&#1089;&#1077;&#1084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Бланк писем</Template>
  <TotalTime>4</TotalTime>
  <Pages>4</Pages>
  <Words>638</Words>
  <Characters>3689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МУНИЦИПАЛЬНОЕ УНИТАРНОЕ ПРЕДПРИЯТИЕ</vt:lpstr>
    </vt:vector>
  </TitlesOfParts>
  <Company>Microsoft</Company>
  <LinksUpToDate>false</LinksUpToDate>
  <CharactersWithSpaces>4319</CharactersWithSpaces>
  <SharedDoc>false</SharedDoc>
  <HLinks>
    <vt:vector size="144" baseType="variant">
      <vt:variant>
        <vt:i4>4063308</vt:i4>
      </vt:variant>
      <vt:variant>
        <vt:i4>69</vt:i4>
      </vt:variant>
      <vt:variant>
        <vt:i4>0</vt:i4>
      </vt:variant>
      <vt:variant>
        <vt:i4>5</vt:i4>
      </vt:variant>
      <vt:variant>
        <vt:lpwstr>mailto:lot-banja@yandex.ru</vt:lpwstr>
      </vt:variant>
      <vt:variant>
        <vt:lpwstr/>
      </vt:variant>
      <vt:variant>
        <vt:i4>4063308</vt:i4>
      </vt:variant>
      <vt:variant>
        <vt:i4>66</vt:i4>
      </vt:variant>
      <vt:variant>
        <vt:i4>0</vt:i4>
      </vt:variant>
      <vt:variant>
        <vt:i4>5</vt:i4>
      </vt:variant>
      <vt:variant>
        <vt:lpwstr>mailto:lot-banja@yandex.ru</vt:lpwstr>
      </vt:variant>
      <vt:variant>
        <vt:lpwstr/>
      </vt:variant>
      <vt:variant>
        <vt:i4>4063308</vt:i4>
      </vt:variant>
      <vt:variant>
        <vt:i4>63</vt:i4>
      </vt:variant>
      <vt:variant>
        <vt:i4>0</vt:i4>
      </vt:variant>
      <vt:variant>
        <vt:i4>5</vt:i4>
      </vt:variant>
      <vt:variant>
        <vt:lpwstr>mailto:lot-banja@yandex.ru</vt:lpwstr>
      </vt:variant>
      <vt:variant>
        <vt:lpwstr/>
      </vt:variant>
      <vt:variant>
        <vt:i4>4063308</vt:i4>
      </vt:variant>
      <vt:variant>
        <vt:i4>60</vt:i4>
      </vt:variant>
      <vt:variant>
        <vt:i4>0</vt:i4>
      </vt:variant>
      <vt:variant>
        <vt:i4>5</vt:i4>
      </vt:variant>
      <vt:variant>
        <vt:lpwstr>mailto:lot-banja@yandex.ru</vt:lpwstr>
      </vt:variant>
      <vt:variant>
        <vt:lpwstr/>
      </vt:variant>
      <vt:variant>
        <vt:i4>4063308</vt:i4>
      </vt:variant>
      <vt:variant>
        <vt:i4>57</vt:i4>
      </vt:variant>
      <vt:variant>
        <vt:i4>0</vt:i4>
      </vt:variant>
      <vt:variant>
        <vt:i4>5</vt:i4>
      </vt:variant>
      <vt:variant>
        <vt:lpwstr>mailto:lot-banja@yandex.ru</vt:lpwstr>
      </vt:variant>
      <vt:variant>
        <vt:lpwstr/>
      </vt:variant>
      <vt:variant>
        <vt:i4>4063308</vt:i4>
      </vt:variant>
      <vt:variant>
        <vt:i4>54</vt:i4>
      </vt:variant>
      <vt:variant>
        <vt:i4>0</vt:i4>
      </vt:variant>
      <vt:variant>
        <vt:i4>5</vt:i4>
      </vt:variant>
      <vt:variant>
        <vt:lpwstr>mailto:lot-banja@yandex.ru</vt:lpwstr>
      </vt:variant>
      <vt:variant>
        <vt:lpwstr/>
      </vt:variant>
      <vt:variant>
        <vt:i4>4063308</vt:i4>
      </vt:variant>
      <vt:variant>
        <vt:i4>51</vt:i4>
      </vt:variant>
      <vt:variant>
        <vt:i4>0</vt:i4>
      </vt:variant>
      <vt:variant>
        <vt:i4>5</vt:i4>
      </vt:variant>
      <vt:variant>
        <vt:lpwstr>mailto:lot-banja@yandex.ru</vt:lpwstr>
      </vt:variant>
      <vt:variant>
        <vt:lpwstr/>
      </vt:variant>
      <vt:variant>
        <vt:i4>4063308</vt:i4>
      </vt:variant>
      <vt:variant>
        <vt:i4>48</vt:i4>
      </vt:variant>
      <vt:variant>
        <vt:i4>0</vt:i4>
      </vt:variant>
      <vt:variant>
        <vt:i4>5</vt:i4>
      </vt:variant>
      <vt:variant>
        <vt:lpwstr>mailto:lot-banja@yandex.ru</vt:lpwstr>
      </vt:variant>
      <vt:variant>
        <vt:lpwstr/>
      </vt:variant>
      <vt:variant>
        <vt:i4>4063308</vt:i4>
      </vt:variant>
      <vt:variant>
        <vt:i4>45</vt:i4>
      </vt:variant>
      <vt:variant>
        <vt:i4>0</vt:i4>
      </vt:variant>
      <vt:variant>
        <vt:i4>5</vt:i4>
      </vt:variant>
      <vt:variant>
        <vt:lpwstr>mailto:lot-banja@yandex.ru</vt:lpwstr>
      </vt:variant>
      <vt:variant>
        <vt:lpwstr/>
      </vt:variant>
      <vt:variant>
        <vt:i4>4063308</vt:i4>
      </vt:variant>
      <vt:variant>
        <vt:i4>42</vt:i4>
      </vt:variant>
      <vt:variant>
        <vt:i4>0</vt:i4>
      </vt:variant>
      <vt:variant>
        <vt:i4>5</vt:i4>
      </vt:variant>
      <vt:variant>
        <vt:lpwstr>mailto:lot-banja@yandex.ru</vt:lpwstr>
      </vt:variant>
      <vt:variant>
        <vt:lpwstr/>
      </vt:variant>
      <vt:variant>
        <vt:i4>4063308</vt:i4>
      </vt:variant>
      <vt:variant>
        <vt:i4>39</vt:i4>
      </vt:variant>
      <vt:variant>
        <vt:i4>0</vt:i4>
      </vt:variant>
      <vt:variant>
        <vt:i4>5</vt:i4>
      </vt:variant>
      <vt:variant>
        <vt:lpwstr>mailto:lot-banja@yandex.ru</vt:lpwstr>
      </vt:variant>
      <vt:variant>
        <vt:lpwstr/>
      </vt:variant>
      <vt:variant>
        <vt:i4>4063308</vt:i4>
      </vt:variant>
      <vt:variant>
        <vt:i4>36</vt:i4>
      </vt:variant>
      <vt:variant>
        <vt:i4>0</vt:i4>
      </vt:variant>
      <vt:variant>
        <vt:i4>5</vt:i4>
      </vt:variant>
      <vt:variant>
        <vt:lpwstr>mailto:lot-banja@yandex.ru</vt:lpwstr>
      </vt:variant>
      <vt:variant>
        <vt:lpwstr/>
      </vt:variant>
      <vt:variant>
        <vt:i4>4063308</vt:i4>
      </vt:variant>
      <vt:variant>
        <vt:i4>33</vt:i4>
      </vt:variant>
      <vt:variant>
        <vt:i4>0</vt:i4>
      </vt:variant>
      <vt:variant>
        <vt:i4>5</vt:i4>
      </vt:variant>
      <vt:variant>
        <vt:lpwstr>mailto:lot-banja@yandex.ru</vt:lpwstr>
      </vt:variant>
      <vt:variant>
        <vt:lpwstr/>
      </vt:variant>
      <vt:variant>
        <vt:i4>4063308</vt:i4>
      </vt:variant>
      <vt:variant>
        <vt:i4>30</vt:i4>
      </vt:variant>
      <vt:variant>
        <vt:i4>0</vt:i4>
      </vt:variant>
      <vt:variant>
        <vt:i4>5</vt:i4>
      </vt:variant>
      <vt:variant>
        <vt:lpwstr>mailto:lot-banja@yandex.ru</vt:lpwstr>
      </vt:variant>
      <vt:variant>
        <vt:lpwstr/>
      </vt:variant>
      <vt:variant>
        <vt:i4>4063308</vt:i4>
      </vt:variant>
      <vt:variant>
        <vt:i4>27</vt:i4>
      </vt:variant>
      <vt:variant>
        <vt:i4>0</vt:i4>
      </vt:variant>
      <vt:variant>
        <vt:i4>5</vt:i4>
      </vt:variant>
      <vt:variant>
        <vt:lpwstr>mailto:lot-banja@yandex.ru</vt:lpwstr>
      </vt:variant>
      <vt:variant>
        <vt:lpwstr/>
      </vt:variant>
      <vt:variant>
        <vt:i4>4063308</vt:i4>
      </vt:variant>
      <vt:variant>
        <vt:i4>24</vt:i4>
      </vt:variant>
      <vt:variant>
        <vt:i4>0</vt:i4>
      </vt:variant>
      <vt:variant>
        <vt:i4>5</vt:i4>
      </vt:variant>
      <vt:variant>
        <vt:lpwstr>mailto:lot-banja@yandex.ru</vt:lpwstr>
      </vt:variant>
      <vt:variant>
        <vt:lpwstr/>
      </vt:variant>
      <vt:variant>
        <vt:i4>4063308</vt:i4>
      </vt:variant>
      <vt:variant>
        <vt:i4>21</vt:i4>
      </vt:variant>
      <vt:variant>
        <vt:i4>0</vt:i4>
      </vt:variant>
      <vt:variant>
        <vt:i4>5</vt:i4>
      </vt:variant>
      <vt:variant>
        <vt:lpwstr>mailto:lot-banja@yandex.ru</vt:lpwstr>
      </vt:variant>
      <vt:variant>
        <vt:lpwstr/>
      </vt:variant>
      <vt:variant>
        <vt:i4>4063308</vt:i4>
      </vt:variant>
      <vt:variant>
        <vt:i4>18</vt:i4>
      </vt:variant>
      <vt:variant>
        <vt:i4>0</vt:i4>
      </vt:variant>
      <vt:variant>
        <vt:i4>5</vt:i4>
      </vt:variant>
      <vt:variant>
        <vt:lpwstr>mailto:lot-banja@yandex.ru</vt:lpwstr>
      </vt:variant>
      <vt:variant>
        <vt:lpwstr/>
      </vt:variant>
      <vt:variant>
        <vt:i4>4063308</vt:i4>
      </vt:variant>
      <vt:variant>
        <vt:i4>15</vt:i4>
      </vt:variant>
      <vt:variant>
        <vt:i4>0</vt:i4>
      </vt:variant>
      <vt:variant>
        <vt:i4>5</vt:i4>
      </vt:variant>
      <vt:variant>
        <vt:lpwstr>mailto:lot-banja@yandex.ru</vt:lpwstr>
      </vt:variant>
      <vt:variant>
        <vt:lpwstr/>
      </vt:variant>
      <vt:variant>
        <vt:i4>4063308</vt:i4>
      </vt:variant>
      <vt:variant>
        <vt:i4>12</vt:i4>
      </vt:variant>
      <vt:variant>
        <vt:i4>0</vt:i4>
      </vt:variant>
      <vt:variant>
        <vt:i4>5</vt:i4>
      </vt:variant>
      <vt:variant>
        <vt:lpwstr>mailto:lot-banja@yandex.ru</vt:lpwstr>
      </vt:variant>
      <vt:variant>
        <vt:lpwstr/>
      </vt:variant>
      <vt:variant>
        <vt:i4>4063308</vt:i4>
      </vt:variant>
      <vt:variant>
        <vt:i4>9</vt:i4>
      </vt:variant>
      <vt:variant>
        <vt:i4>0</vt:i4>
      </vt:variant>
      <vt:variant>
        <vt:i4>5</vt:i4>
      </vt:variant>
      <vt:variant>
        <vt:lpwstr>mailto:lot-banja@yandex.ru</vt:lpwstr>
      </vt:variant>
      <vt:variant>
        <vt:lpwstr/>
      </vt:variant>
      <vt:variant>
        <vt:i4>4063308</vt:i4>
      </vt:variant>
      <vt:variant>
        <vt:i4>6</vt:i4>
      </vt:variant>
      <vt:variant>
        <vt:i4>0</vt:i4>
      </vt:variant>
      <vt:variant>
        <vt:i4>5</vt:i4>
      </vt:variant>
      <vt:variant>
        <vt:lpwstr>mailto:lot-banja@yandex.ru</vt:lpwstr>
      </vt:variant>
      <vt:variant>
        <vt:lpwstr/>
      </vt:variant>
      <vt:variant>
        <vt:i4>4063308</vt:i4>
      </vt:variant>
      <vt:variant>
        <vt:i4>3</vt:i4>
      </vt:variant>
      <vt:variant>
        <vt:i4>0</vt:i4>
      </vt:variant>
      <vt:variant>
        <vt:i4>5</vt:i4>
      </vt:variant>
      <vt:variant>
        <vt:lpwstr>mailto:lot-banja@yandex.ru</vt:lpwstr>
      </vt:variant>
      <vt:variant>
        <vt:lpwstr/>
      </vt:variant>
      <vt:variant>
        <vt:i4>4063308</vt:i4>
      </vt:variant>
      <vt:variant>
        <vt:i4>0</vt:i4>
      </vt:variant>
      <vt:variant>
        <vt:i4>0</vt:i4>
      </vt:variant>
      <vt:variant>
        <vt:i4>5</vt:i4>
      </vt:variant>
      <vt:variant>
        <vt:lpwstr>mailto:lot-banja@yandex.ru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МУНИЦИПАЛЬНОЕ УНИТАРНОЕ ПРЕДПРИЯТИЕ</dc:title>
  <dc:creator>Настя</dc:creator>
  <cp:lastModifiedBy>Баня</cp:lastModifiedBy>
  <cp:revision>3</cp:revision>
  <cp:lastPrinted>2024-05-16T08:51:00Z</cp:lastPrinted>
  <dcterms:created xsi:type="dcterms:W3CDTF">2024-06-18T14:14:00Z</dcterms:created>
  <dcterms:modified xsi:type="dcterms:W3CDTF">2024-06-19T04:59:00Z</dcterms:modified>
</cp:coreProperties>
</file>